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05" w:rsidRDefault="00442B05">
      <w:pPr>
        <w:jc w:val="center"/>
      </w:pPr>
      <w:bookmarkStart w:id="0" w:name="_GoBack"/>
      <w:r>
        <w:rPr>
          <w:rFonts w:ascii="宋体" w:hAnsi="宋体" w:cs="宋体" w:hint="eastAsia"/>
          <w:b/>
          <w:bCs/>
          <w:color w:val="000000"/>
          <w:kern w:val="0"/>
          <w:sz w:val="24"/>
        </w:rPr>
        <w:t>湖北第二师范学院</w:t>
      </w:r>
      <w:r>
        <w:rPr>
          <w:rFonts w:ascii="宋体" w:hAnsi="宋体" w:cs="宋体"/>
          <w:b/>
          <w:bCs/>
          <w:color w:val="000000"/>
          <w:kern w:val="0"/>
          <w:sz w:val="24"/>
        </w:rPr>
        <w:t>2016</w:t>
      </w:r>
      <w:r>
        <w:rPr>
          <w:rFonts w:ascii="宋体" w:hAnsi="宋体" w:cs="宋体" w:hint="eastAsia"/>
          <w:b/>
          <w:bCs/>
          <w:color w:val="000000"/>
          <w:kern w:val="0"/>
          <w:sz w:val="24"/>
        </w:rPr>
        <w:t>年度国家社科基金项目形式审查自查表</w:t>
      </w:r>
    </w:p>
    <w:tbl>
      <w:tblPr>
        <w:tblW w:w="8380" w:type="dxa"/>
        <w:jc w:val="center"/>
        <w:tblCellSpacing w:w="0" w:type="dxa"/>
        <w:tblInd w:w="-688" w:type="dxa"/>
        <w:tblLayout w:type="fixed"/>
        <w:tblCellMar>
          <w:left w:w="0" w:type="dxa"/>
          <w:right w:w="0" w:type="dxa"/>
        </w:tblCellMar>
        <w:tblLook w:val="00A0"/>
      </w:tblPr>
      <w:tblGrid>
        <w:gridCol w:w="8380"/>
      </w:tblGrid>
      <w:tr w:rsidR="00442B05">
        <w:trPr>
          <w:trHeight w:val="13500"/>
          <w:tblCellSpacing w:w="0" w:type="dxa"/>
          <w:jc w:val="center"/>
        </w:trPr>
        <w:tc>
          <w:tcPr>
            <w:tcW w:w="8380" w:type="dxa"/>
            <w:shd w:val="clear" w:color="auto" w:fill="F7F6ED"/>
            <w:vAlign w:val="center"/>
          </w:tcPr>
          <w:bookmarkEnd w:id="0"/>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说明：</w:t>
            </w:r>
          </w:p>
          <w:p w:rsidR="00442B05" w:rsidRDefault="00442B05">
            <w:pPr>
              <w:widowControl/>
              <w:spacing w:line="285" w:lineRule="atLeast"/>
              <w:ind w:firstLineChars="200" w:firstLine="360"/>
              <w:jc w:val="left"/>
              <w:rPr>
                <w:rFonts w:ascii="宋体" w:cs="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w:t>
            </w:r>
            <w:r>
              <w:rPr>
                <w:rFonts w:ascii="宋体" w:hAnsi="宋体" w:cs="宋体"/>
                <w:color w:val="000000"/>
                <w:kern w:val="0"/>
                <w:sz w:val="18"/>
                <w:szCs w:val="18"/>
              </w:rPr>
              <w:t xml:space="preserve"> </w:t>
            </w:r>
            <w:r>
              <w:rPr>
                <w:rFonts w:ascii="宋体" w:hAnsi="宋体" w:cs="宋体" w:hint="eastAsia"/>
                <w:color w:val="000000"/>
                <w:kern w:val="0"/>
                <w:sz w:val="18"/>
                <w:szCs w:val="18"/>
              </w:rPr>
              <w:t>请申请人逐项认真对照自己的项目书，并在</w:t>
            </w:r>
            <w:r>
              <w:rPr>
                <w:rFonts w:ascii="宋体" w:cs="宋体" w:hint="eastAsia"/>
                <w:color w:val="000000"/>
                <w:kern w:val="0"/>
                <w:sz w:val="18"/>
                <w:szCs w:val="18"/>
              </w:rPr>
              <w:t>“</w:t>
            </w:r>
            <w:r>
              <w:rPr>
                <w:rFonts w:ascii="宋体" w:hAnsi="宋体" w:cs="宋体" w:hint="eastAsia"/>
                <w:color w:val="000000"/>
                <w:kern w:val="0"/>
                <w:sz w:val="18"/>
                <w:szCs w:val="18"/>
              </w:rPr>
              <w:t>申请人确认</w:t>
            </w:r>
            <w:r>
              <w:rPr>
                <w:rFonts w:ascii="宋体" w:cs="宋体" w:hint="eastAsia"/>
                <w:color w:val="000000"/>
                <w:kern w:val="0"/>
                <w:sz w:val="18"/>
                <w:szCs w:val="18"/>
              </w:rPr>
              <w:t>”</w:t>
            </w:r>
            <w:r>
              <w:rPr>
                <w:rFonts w:ascii="宋体" w:hAnsi="宋体" w:cs="宋体" w:hint="eastAsia"/>
                <w:color w:val="000000"/>
                <w:kern w:val="0"/>
                <w:sz w:val="18"/>
                <w:szCs w:val="18"/>
              </w:rPr>
              <w:t>处打</w:t>
            </w:r>
            <w:r>
              <w:rPr>
                <w:rFonts w:ascii="宋体" w:cs="宋体" w:hint="eastAsia"/>
                <w:color w:val="000000"/>
                <w:kern w:val="0"/>
                <w:sz w:val="18"/>
                <w:szCs w:val="18"/>
              </w:rPr>
              <w:t>√</w:t>
            </w:r>
            <w:r>
              <w:rPr>
                <w:rFonts w:ascii="宋体" w:hAnsi="宋体" w:cs="宋体" w:hint="eastAsia"/>
                <w:color w:val="000000"/>
                <w:kern w:val="0"/>
                <w:sz w:val="18"/>
                <w:szCs w:val="18"/>
              </w:rPr>
              <w:t>，申请书与该项目无关的选项请留空；</w:t>
            </w:r>
          </w:p>
          <w:p w:rsidR="00442B05" w:rsidRDefault="00442B05">
            <w:pPr>
              <w:widowControl/>
              <w:spacing w:line="285" w:lineRule="atLeast"/>
              <w:ind w:firstLineChars="200" w:firstLine="360"/>
              <w:jc w:val="left"/>
              <w:rPr>
                <w:rFonts w:ascii="宋体" w:cs="宋体"/>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w:t>
            </w:r>
            <w:r>
              <w:rPr>
                <w:rFonts w:ascii="宋体" w:hAnsi="宋体" w:cs="宋体"/>
                <w:color w:val="000000"/>
                <w:kern w:val="0"/>
                <w:sz w:val="18"/>
                <w:szCs w:val="18"/>
              </w:rPr>
              <w:t xml:space="preserve"> </w:t>
            </w:r>
            <w:r>
              <w:rPr>
                <w:rFonts w:ascii="宋体" w:hAnsi="宋体" w:cs="宋体" w:hint="eastAsia"/>
                <w:color w:val="000000"/>
                <w:kern w:val="0"/>
                <w:sz w:val="18"/>
                <w:szCs w:val="18"/>
              </w:rPr>
              <w:t>请提交申请书最终稿时把此表一并交至社科处核对、存档。</w:t>
            </w:r>
          </w:p>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tbl>
            <w:tblPr>
              <w:tblW w:w="772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274"/>
              <w:gridCol w:w="6662"/>
              <w:gridCol w:w="784"/>
            </w:tblGrid>
            <w:tr w:rsidR="00442B05">
              <w:trPr>
                <w:trHeight w:val="955"/>
                <w:tblCellSpacing w:w="0" w:type="dxa"/>
              </w:trPr>
              <w:tc>
                <w:tcPr>
                  <w:tcW w:w="6936" w:type="dxa"/>
                  <w:gridSpan w:val="2"/>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center"/>
                    <w:rPr>
                      <w:rFonts w:ascii="宋体" w:cs="宋体"/>
                      <w:color w:val="000000"/>
                      <w:kern w:val="0"/>
                      <w:sz w:val="28"/>
                      <w:szCs w:val="28"/>
                    </w:rPr>
                  </w:pPr>
                  <w:r>
                    <w:rPr>
                      <w:rFonts w:ascii="宋体" w:hAnsi="宋体" w:cs="宋体" w:hint="eastAsia"/>
                      <w:b/>
                      <w:bCs/>
                      <w:color w:val="000000"/>
                      <w:kern w:val="0"/>
                      <w:sz w:val="28"/>
                      <w:szCs w:val="28"/>
                    </w:rPr>
                    <w:t>自查要点</w:t>
                  </w:r>
                </w:p>
              </w:tc>
              <w:tc>
                <w:tcPr>
                  <w:tcW w:w="784"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center"/>
                    <w:rPr>
                      <w:rFonts w:ascii="宋体" w:cs="宋体"/>
                      <w:color w:val="000000"/>
                      <w:kern w:val="0"/>
                      <w:sz w:val="18"/>
                      <w:szCs w:val="18"/>
                    </w:rPr>
                  </w:pPr>
                  <w:r>
                    <w:rPr>
                      <w:rFonts w:ascii="宋体" w:hAnsi="宋体" w:cs="宋体" w:hint="eastAsia"/>
                      <w:color w:val="000000"/>
                      <w:kern w:val="0"/>
                      <w:sz w:val="18"/>
                      <w:szCs w:val="18"/>
                    </w:rPr>
                    <w:t>申请人</w:t>
                  </w:r>
                </w:p>
                <w:p w:rsidR="00442B05" w:rsidRDefault="00442B05">
                  <w:pPr>
                    <w:widowControl/>
                    <w:spacing w:line="285" w:lineRule="atLeast"/>
                    <w:jc w:val="center"/>
                    <w:rPr>
                      <w:rFonts w:ascii="宋体" w:cs="宋体"/>
                      <w:color w:val="000000"/>
                      <w:kern w:val="0"/>
                      <w:sz w:val="18"/>
                      <w:szCs w:val="18"/>
                    </w:rPr>
                  </w:pPr>
                  <w:r>
                    <w:rPr>
                      <w:rFonts w:ascii="宋体" w:hAnsi="宋体" w:cs="宋体" w:hint="eastAsia"/>
                      <w:color w:val="000000"/>
                      <w:kern w:val="0"/>
                      <w:sz w:val="18"/>
                      <w:szCs w:val="18"/>
                    </w:rPr>
                    <w:t>确认</w:t>
                  </w:r>
                </w:p>
              </w:tc>
            </w:tr>
            <w:tr w:rsidR="00442B05">
              <w:trPr>
                <w:trHeight w:val="366"/>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center"/>
                    <w:rPr>
                      <w:rFonts w:ascii="宋体" w:cs="宋体"/>
                      <w:b/>
                      <w:bCs/>
                      <w:color w:val="000000"/>
                      <w:kern w:val="0"/>
                      <w:sz w:val="18"/>
                      <w:szCs w:val="18"/>
                    </w:rPr>
                  </w:pPr>
                  <w:r>
                    <w:rPr>
                      <w:rFonts w:ascii="宋体" w:hAnsi="宋体" w:cs="宋体"/>
                      <w:b/>
                      <w:bCs/>
                      <w:color w:val="000000"/>
                      <w:kern w:val="0"/>
                      <w:sz w:val="18"/>
                      <w:szCs w:val="18"/>
                    </w:rPr>
                    <w:t>1</w:t>
                  </w:r>
                </w:p>
              </w:tc>
              <w:tc>
                <w:tcPr>
                  <w:tcW w:w="6662"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bCs/>
                      <w:color w:val="000000"/>
                      <w:kern w:val="0"/>
                      <w:sz w:val="18"/>
                      <w:szCs w:val="18"/>
                    </w:rPr>
                  </w:pPr>
                  <w:r>
                    <w:rPr>
                      <w:rFonts w:ascii="宋体" w:hAnsi="宋体" w:cs="宋体" w:hint="eastAsia"/>
                      <w:bCs/>
                      <w:color w:val="000000"/>
                      <w:kern w:val="0"/>
                      <w:sz w:val="18"/>
                      <w:szCs w:val="18"/>
                    </w:rPr>
                    <w:t>申请书和合页为</w:t>
                  </w:r>
                  <w:r>
                    <w:rPr>
                      <w:rFonts w:ascii="宋体" w:hAnsi="宋体" w:cs="宋体"/>
                      <w:bCs/>
                      <w:color w:val="000000"/>
                      <w:kern w:val="0"/>
                      <w:sz w:val="18"/>
                      <w:szCs w:val="18"/>
                    </w:rPr>
                    <w:t>2015</w:t>
                  </w:r>
                  <w:r>
                    <w:rPr>
                      <w:rFonts w:ascii="宋体" w:hAnsi="宋体" w:cs="宋体" w:hint="eastAsia"/>
                      <w:bCs/>
                      <w:color w:val="000000"/>
                      <w:kern w:val="0"/>
                      <w:sz w:val="18"/>
                      <w:szCs w:val="18"/>
                    </w:rPr>
                    <w:t>年</w:t>
                  </w:r>
                  <w:r>
                    <w:rPr>
                      <w:rFonts w:ascii="宋体" w:hAnsi="宋体" w:cs="宋体"/>
                      <w:bCs/>
                      <w:color w:val="000000"/>
                      <w:kern w:val="0"/>
                      <w:sz w:val="18"/>
                      <w:szCs w:val="18"/>
                    </w:rPr>
                    <w:t>12</w:t>
                  </w:r>
                  <w:r>
                    <w:rPr>
                      <w:rFonts w:ascii="宋体" w:hAnsi="宋体" w:cs="宋体" w:hint="eastAsia"/>
                      <w:bCs/>
                      <w:color w:val="000000"/>
                      <w:kern w:val="0"/>
                      <w:sz w:val="18"/>
                      <w:szCs w:val="18"/>
                    </w:rPr>
                    <w:t>月版</w:t>
                  </w:r>
                </w:p>
              </w:tc>
              <w:tc>
                <w:tcPr>
                  <w:tcW w:w="784"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center"/>
                    <w:rPr>
                      <w:rFonts w:ascii="宋体" w:cs="宋体"/>
                      <w:color w:val="000000"/>
                      <w:kern w:val="0"/>
                      <w:sz w:val="18"/>
                      <w:szCs w:val="18"/>
                    </w:rPr>
                  </w:pPr>
                </w:p>
              </w:tc>
            </w:tr>
            <w:tr w:rsidR="00442B05">
              <w:trPr>
                <w:trHeight w:val="1372"/>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hAnsi="宋体" w:cs="宋体"/>
                      <w:color w:val="000000"/>
                      <w:kern w:val="0"/>
                      <w:sz w:val="18"/>
                      <w:szCs w:val="18"/>
                    </w:rPr>
                    <w:t>2</w:t>
                  </w:r>
                </w:p>
              </w:tc>
              <w:tc>
                <w:tcPr>
                  <w:tcW w:w="6662"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申请重点项目，必须是完成过省、部级以上社科研究项目的项目负责人；</w:t>
                  </w:r>
                </w:p>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不具有副高级以上专业技术职称（职务）或者博士学位的，只可申请青年项目，但必须有两名具有正高级专业技术职称（职务）的专家进行书面推荐。意见可以打印，但要亲笔签名。</w:t>
                  </w:r>
                </w:p>
              </w:tc>
              <w:tc>
                <w:tcPr>
                  <w:tcW w:w="78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tc>
            </w:tr>
            <w:tr w:rsidR="00442B05">
              <w:trPr>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p>
              </w:tc>
              <w:tc>
                <w:tcPr>
                  <w:tcW w:w="6662"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left"/>
                    <w:rPr>
                      <w:rFonts w:ascii="宋体" w:cs="宋体"/>
                      <w:color w:val="000000"/>
                      <w:kern w:val="0"/>
                      <w:sz w:val="18"/>
                      <w:szCs w:val="18"/>
                    </w:rPr>
                  </w:pPr>
                </w:p>
              </w:tc>
              <w:tc>
                <w:tcPr>
                  <w:tcW w:w="78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p>
              </w:tc>
            </w:tr>
            <w:tr w:rsidR="00442B05">
              <w:trPr>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hAnsi="宋体" w:cs="宋体"/>
                      <w:color w:val="000000"/>
                      <w:kern w:val="0"/>
                      <w:sz w:val="18"/>
                      <w:szCs w:val="18"/>
                    </w:rPr>
                    <w:t>3</w:t>
                  </w:r>
                </w:p>
              </w:tc>
              <w:tc>
                <w:tcPr>
                  <w:tcW w:w="6662"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青年项目申请人和课题组成员的年龄均不超过</w:t>
                  </w:r>
                  <w:r>
                    <w:rPr>
                      <w:rFonts w:ascii="宋体" w:hAnsi="宋体" w:cs="宋体"/>
                      <w:color w:val="000000"/>
                      <w:kern w:val="0"/>
                      <w:sz w:val="18"/>
                      <w:szCs w:val="18"/>
                    </w:rPr>
                    <w:t>35</w:t>
                  </w:r>
                  <w:r>
                    <w:rPr>
                      <w:rFonts w:ascii="宋体" w:hAnsi="宋体" w:cs="宋体" w:hint="eastAsia"/>
                      <w:color w:val="000000"/>
                      <w:kern w:val="0"/>
                      <w:sz w:val="18"/>
                      <w:szCs w:val="18"/>
                    </w:rPr>
                    <w:t>周岁（</w:t>
                  </w:r>
                  <w:r>
                    <w:rPr>
                      <w:rFonts w:ascii="宋体" w:hAnsi="宋体" w:cs="宋体"/>
                      <w:b/>
                      <w:bCs/>
                      <w:color w:val="000000"/>
                      <w:kern w:val="0"/>
                      <w:sz w:val="18"/>
                      <w:szCs w:val="18"/>
                    </w:rPr>
                    <w:t>1981</w:t>
                  </w:r>
                  <w:r>
                    <w:rPr>
                      <w:rFonts w:ascii="宋体" w:hAnsi="宋体" w:cs="宋体" w:hint="eastAsia"/>
                      <w:b/>
                      <w:bCs/>
                      <w:color w:val="000000"/>
                      <w:kern w:val="0"/>
                      <w:sz w:val="18"/>
                      <w:szCs w:val="18"/>
                    </w:rPr>
                    <w:t>年</w:t>
                  </w:r>
                  <w:r>
                    <w:rPr>
                      <w:rFonts w:ascii="宋体" w:hAnsi="宋体" w:cs="宋体"/>
                      <w:b/>
                      <w:bCs/>
                      <w:color w:val="000000"/>
                      <w:kern w:val="0"/>
                      <w:sz w:val="18"/>
                      <w:szCs w:val="18"/>
                    </w:rPr>
                    <w:t>3</w:t>
                  </w:r>
                  <w:r>
                    <w:rPr>
                      <w:rFonts w:ascii="宋体" w:hAnsi="宋体" w:cs="宋体" w:hint="eastAsia"/>
                      <w:b/>
                      <w:bCs/>
                      <w:color w:val="000000"/>
                      <w:kern w:val="0"/>
                      <w:sz w:val="18"/>
                      <w:szCs w:val="18"/>
                    </w:rPr>
                    <w:t>月</w:t>
                  </w:r>
                  <w:r>
                    <w:rPr>
                      <w:rFonts w:ascii="宋体" w:hAnsi="宋体" w:cs="宋体"/>
                      <w:b/>
                      <w:bCs/>
                      <w:color w:val="000000"/>
                      <w:kern w:val="0"/>
                      <w:sz w:val="18"/>
                      <w:szCs w:val="18"/>
                    </w:rPr>
                    <w:t>1</w:t>
                  </w:r>
                  <w:r>
                    <w:rPr>
                      <w:rFonts w:ascii="宋体" w:hAnsi="宋体" w:cs="宋体" w:hint="eastAsia"/>
                      <w:b/>
                      <w:bCs/>
                      <w:color w:val="000000"/>
                      <w:kern w:val="0"/>
                      <w:sz w:val="18"/>
                      <w:szCs w:val="18"/>
                    </w:rPr>
                    <w:t>日后出生</w:t>
                  </w:r>
                  <w:r>
                    <w:rPr>
                      <w:rFonts w:ascii="宋体" w:hAnsi="宋体" w:cs="宋体" w:hint="eastAsia"/>
                      <w:color w:val="000000"/>
                      <w:kern w:val="0"/>
                      <w:sz w:val="18"/>
                      <w:szCs w:val="18"/>
                    </w:rPr>
                    <w:t>）。</w:t>
                  </w:r>
                </w:p>
              </w:tc>
              <w:tc>
                <w:tcPr>
                  <w:tcW w:w="78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tc>
            </w:tr>
            <w:tr w:rsidR="00442B05">
              <w:trPr>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hAnsi="宋体" w:cs="宋体"/>
                      <w:color w:val="000000"/>
                      <w:kern w:val="0"/>
                      <w:sz w:val="18"/>
                      <w:szCs w:val="18"/>
                    </w:rPr>
                    <w:t>4</w:t>
                  </w:r>
                </w:p>
              </w:tc>
              <w:tc>
                <w:tcPr>
                  <w:tcW w:w="6662"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项目参加者、推荐人必须征得其本人同意、签字。</w:t>
                  </w:r>
                </w:p>
              </w:tc>
              <w:tc>
                <w:tcPr>
                  <w:tcW w:w="78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tc>
            </w:tr>
            <w:tr w:rsidR="00442B05">
              <w:trPr>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hAnsi="宋体" w:cs="宋体"/>
                      <w:color w:val="000000"/>
                      <w:kern w:val="0"/>
                      <w:sz w:val="18"/>
                      <w:szCs w:val="18"/>
                    </w:rPr>
                    <w:t>5</w:t>
                  </w:r>
                </w:p>
              </w:tc>
              <w:tc>
                <w:tcPr>
                  <w:tcW w:w="6662"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w:t>
                  </w:r>
                </w:p>
              </w:tc>
              <w:tc>
                <w:tcPr>
                  <w:tcW w:w="78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tc>
            </w:tr>
            <w:tr w:rsidR="00442B05">
              <w:trPr>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hAnsi="宋体" w:cs="宋体"/>
                      <w:color w:val="000000"/>
                      <w:kern w:val="0"/>
                      <w:sz w:val="18"/>
                      <w:szCs w:val="18"/>
                    </w:rPr>
                    <w:t>6</w:t>
                  </w:r>
                </w:p>
              </w:tc>
              <w:tc>
                <w:tcPr>
                  <w:tcW w:w="6662"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申报国家社科基金项目的课题负责人同年度不能申报国家自然科学基金项目或其他国家科技计划项目，其课题组成员也不能作为负责人以内容相同或相近的课题申报国家自然科学基金项目或其他国家科技计划项目。</w:t>
                  </w:r>
                </w:p>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是否在研以结项证书为准，结项证书标注日期必须是在</w:t>
                  </w:r>
                  <w:r>
                    <w:rPr>
                      <w:rFonts w:ascii="宋体" w:hAnsi="宋体" w:cs="宋体"/>
                      <w:color w:val="000000"/>
                      <w:kern w:val="0"/>
                      <w:sz w:val="18"/>
                      <w:szCs w:val="18"/>
                    </w:rPr>
                    <w:t>2016</w:t>
                  </w:r>
                  <w:r>
                    <w:rPr>
                      <w:rFonts w:ascii="宋体" w:hAnsi="宋体" w:cs="宋体" w:hint="eastAsia"/>
                      <w:color w:val="000000"/>
                      <w:kern w:val="0"/>
                      <w:sz w:val="18"/>
                      <w:szCs w:val="18"/>
                    </w:rPr>
                    <w:t>年</w:t>
                  </w:r>
                  <w:r>
                    <w:rPr>
                      <w:rFonts w:ascii="宋体" w:hAnsi="宋体" w:cs="宋体"/>
                      <w:color w:val="000000"/>
                      <w:kern w:val="0"/>
                      <w:sz w:val="18"/>
                      <w:szCs w:val="18"/>
                    </w:rPr>
                    <w:t>3</w:t>
                  </w:r>
                  <w:r>
                    <w:rPr>
                      <w:rFonts w:ascii="宋体" w:hAnsi="宋体" w:cs="宋体" w:hint="eastAsia"/>
                      <w:color w:val="000000"/>
                      <w:kern w:val="0"/>
                      <w:sz w:val="18"/>
                      <w:szCs w:val="18"/>
                    </w:rPr>
                    <w:t>月</w:t>
                  </w:r>
                  <w:r>
                    <w:rPr>
                      <w:rFonts w:ascii="宋体" w:hAnsi="宋体" w:cs="宋体"/>
                      <w:color w:val="000000"/>
                      <w:kern w:val="0"/>
                      <w:sz w:val="18"/>
                      <w:szCs w:val="18"/>
                    </w:rPr>
                    <w:t>10</w:t>
                  </w:r>
                  <w:r>
                    <w:rPr>
                      <w:rFonts w:ascii="宋体" w:hAnsi="宋体" w:cs="宋体" w:hint="eastAsia"/>
                      <w:color w:val="000000"/>
                      <w:kern w:val="0"/>
                      <w:sz w:val="18"/>
                      <w:szCs w:val="18"/>
                    </w:rPr>
                    <w:t>日之前。</w:t>
                  </w:r>
                </w:p>
              </w:tc>
              <w:tc>
                <w:tcPr>
                  <w:tcW w:w="78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tc>
            </w:tr>
            <w:tr w:rsidR="00442B05">
              <w:trPr>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hAnsi="宋体" w:cs="宋体"/>
                      <w:color w:val="000000"/>
                      <w:kern w:val="0"/>
                      <w:sz w:val="18"/>
                      <w:szCs w:val="18"/>
                    </w:rPr>
                    <w:t>7</w:t>
                  </w:r>
                </w:p>
              </w:tc>
              <w:tc>
                <w:tcPr>
                  <w:tcW w:w="6662"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申请教育部人文社会科学研究一般项目的负责人同年度不能申请国家社科基金项目。</w:t>
                  </w:r>
                </w:p>
              </w:tc>
              <w:tc>
                <w:tcPr>
                  <w:tcW w:w="78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tc>
            </w:tr>
            <w:tr w:rsidR="00442B05">
              <w:trPr>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hAnsi="宋体" w:cs="宋体"/>
                      <w:color w:val="000000"/>
                      <w:kern w:val="0"/>
                      <w:sz w:val="18"/>
                      <w:szCs w:val="18"/>
                    </w:rPr>
                    <w:t>8</w:t>
                  </w:r>
                </w:p>
              </w:tc>
              <w:tc>
                <w:tcPr>
                  <w:tcW w:w="6662"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left"/>
                    <w:rPr>
                      <w:rFonts w:ascii="宋体" w:cs="宋体"/>
                      <w:color w:val="000000"/>
                      <w:kern w:val="0"/>
                      <w:sz w:val="18"/>
                      <w:szCs w:val="18"/>
                    </w:rPr>
                  </w:pPr>
                  <w:r>
                    <w:rPr>
                      <w:rFonts w:ascii="宋体" w:hAnsi="宋体" w:cs="宋体" w:hint="eastAsia"/>
                      <w:b/>
                      <w:bCs/>
                      <w:color w:val="000000"/>
                      <w:kern w:val="0"/>
                      <w:sz w:val="18"/>
                      <w:szCs w:val="18"/>
                    </w:rPr>
                    <w:t>封面</w:t>
                  </w:r>
                  <w:r>
                    <w:rPr>
                      <w:rFonts w:ascii="宋体" w:hAnsi="宋体" w:cs="宋体" w:hint="eastAsia"/>
                      <w:color w:val="000000"/>
                      <w:kern w:val="0"/>
                      <w:sz w:val="18"/>
                      <w:szCs w:val="18"/>
                    </w:rPr>
                    <w:t>：项目类别填写规范，与表一数据表一致；学科分类须按《数据代码表》的一级学科填写中文；注意下划线不能断开，长短一致。跨学科的课题要按照</w:t>
                  </w:r>
                  <w:r>
                    <w:rPr>
                      <w:rFonts w:ascii="宋体" w:cs="宋体" w:hint="eastAsia"/>
                      <w:color w:val="000000"/>
                      <w:kern w:val="0"/>
                      <w:sz w:val="18"/>
                      <w:szCs w:val="18"/>
                    </w:rPr>
                    <w:t>“</w:t>
                  </w:r>
                  <w:r>
                    <w:rPr>
                      <w:rFonts w:ascii="宋体" w:hAnsi="宋体" w:cs="宋体" w:hint="eastAsia"/>
                      <w:color w:val="000000"/>
                      <w:kern w:val="0"/>
                      <w:sz w:val="18"/>
                      <w:szCs w:val="18"/>
                    </w:rPr>
                    <w:t>尽量靠近</w:t>
                  </w:r>
                  <w:r>
                    <w:rPr>
                      <w:rFonts w:ascii="宋体" w:cs="宋体" w:hint="eastAsia"/>
                      <w:color w:val="000000"/>
                      <w:kern w:val="0"/>
                      <w:sz w:val="18"/>
                      <w:szCs w:val="18"/>
                    </w:rPr>
                    <w:t>”</w:t>
                  </w:r>
                  <w:r>
                    <w:rPr>
                      <w:rFonts w:ascii="宋体" w:hAnsi="宋体" w:cs="宋体" w:hint="eastAsia"/>
                      <w:color w:val="000000"/>
                      <w:kern w:val="0"/>
                      <w:sz w:val="18"/>
                      <w:szCs w:val="18"/>
                    </w:rPr>
                    <w:t>原则选择主要学科申报。</w:t>
                  </w:r>
                </w:p>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封面所在单位统一填写：</w:t>
                  </w:r>
                  <w:r>
                    <w:rPr>
                      <w:rFonts w:ascii="宋体" w:hAnsi="宋体" w:cs="宋体" w:hint="eastAsia"/>
                      <w:b/>
                      <w:color w:val="000000"/>
                      <w:kern w:val="0"/>
                      <w:sz w:val="18"/>
                      <w:szCs w:val="18"/>
                    </w:rPr>
                    <w:t>湖北第二师范学院</w:t>
                  </w:r>
                  <w:r>
                    <w:rPr>
                      <w:rFonts w:ascii="宋体" w:hAnsi="宋体" w:cs="宋体" w:hint="eastAsia"/>
                      <w:color w:val="000000"/>
                      <w:kern w:val="0"/>
                      <w:sz w:val="18"/>
                      <w:szCs w:val="18"/>
                    </w:rPr>
                    <w:t>。</w:t>
                  </w:r>
                </w:p>
              </w:tc>
              <w:tc>
                <w:tcPr>
                  <w:tcW w:w="78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tc>
            </w:tr>
            <w:tr w:rsidR="00442B05">
              <w:trPr>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hAnsi="宋体" w:cs="宋体"/>
                      <w:color w:val="000000"/>
                      <w:kern w:val="0"/>
                      <w:sz w:val="18"/>
                      <w:szCs w:val="18"/>
                    </w:rPr>
                    <w:t>9</w:t>
                  </w:r>
                </w:p>
              </w:tc>
              <w:tc>
                <w:tcPr>
                  <w:tcW w:w="6662"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申请人亲自签名</w:t>
                  </w:r>
                  <w:r>
                    <w:rPr>
                      <w:rFonts w:ascii="宋体" w:hAnsi="宋体" w:cs="宋体"/>
                      <w:color w:val="000000"/>
                      <w:kern w:val="0"/>
                      <w:sz w:val="18"/>
                      <w:szCs w:val="18"/>
                    </w:rPr>
                    <w:t>(</w:t>
                  </w:r>
                  <w:r>
                    <w:rPr>
                      <w:rFonts w:ascii="宋体" w:hAnsi="宋体" w:cs="宋体" w:hint="eastAsia"/>
                      <w:color w:val="000000"/>
                      <w:kern w:val="0"/>
                      <w:sz w:val="18"/>
                      <w:szCs w:val="18"/>
                    </w:rPr>
                    <w:t>第二页</w:t>
                  </w:r>
                  <w:r>
                    <w:rPr>
                      <w:rFonts w:ascii="宋体" w:hAnsi="宋体" w:cs="宋体"/>
                      <w:color w:val="000000"/>
                      <w:kern w:val="0"/>
                      <w:sz w:val="18"/>
                      <w:szCs w:val="18"/>
                    </w:rPr>
                    <w:t>)</w:t>
                  </w:r>
                  <w:r>
                    <w:rPr>
                      <w:rFonts w:ascii="宋体" w:hAnsi="宋体" w:cs="宋体" w:hint="eastAsia"/>
                      <w:color w:val="000000"/>
                      <w:kern w:val="0"/>
                      <w:sz w:val="18"/>
                      <w:szCs w:val="18"/>
                    </w:rPr>
                    <w:t>。</w:t>
                  </w:r>
                </w:p>
              </w:tc>
              <w:tc>
                <w:tcPr>
                  <w:tcW w:w="78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tc>
            </w:tr>
            <w:tr w:rsidR="00442B05">
              <w:trPr>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hAnsi="宋体" w:cs="宋体"/>
                      <w:color w:val="000000"/>
                      <w:kern w:val="0"/>
                      <w:sz w:val="18"/>
                      <w:szCs w:val="18"/>
                    </w:rPr>
                    <w:t>10</w:t>
                  </w:r>
                </w:p>
              </w:tc>
              <w:tc>
                <w:tcPr>
                  <w:tcW w:w="6662"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表一</w:t>
                  </w:r>
                  <w:r>
                    <w:rPr>
                      <w:rFonts w:ascii="宋体" w:cs="宋体" w:hint="eastAsia"/>
                      <w:color w:val="000000"/>
                      <w:kern w:val="0"/>
                      <w:sz w:val="18"/>
                      <w:szCs w:val="18"/>
                    </w:rPr>
                    <w:t>“</w:t>
                  </w:r>
                  <w:r>
                    <w:rPr>
                      <w:rFonts w:ascii="宋体" w:hAnsi="宋体" w:cs="宋体" w:hint="eastAsia"/>
                      <w:color w:val="000000"/>
                      <w:kern w:val="0"/>
                      <w:sz w:val="18"/>
                      <w:szCs w:val="18"/>
                    </w:rPr>
                    <w:t>数据表</w:t>
                  </w:r>
                  <w:r>
                    <w:rPr>
                      <w:rFonts w:ascii="宋体" w:cs="宋体" w:hint="eastAsia"/>
                      <w:color w:val="000000"/>
                      <w:kern w:val="0"/>
                      <w:sz w:val="18"/>
                      <w:szCs w:val="18"/>
                    </w:rPr>
                    <w:t>”</w:t>
                  </w:r>
                  <w:r>
                    <w:rPr>
                      <w:rFonts w:ascii="宋体" w:hAnsi="宋体" w:cs="宋体" w:hint="eastAsia"/>
                      <w:color w:val="000000"/>
                      <w:kern w:val="0"/>
                      <w:sz w:val="18"/>
                      <w:szCs w:val="18"/>
                    </w:rPr>
                    <w:t>。不能删除原表内容；粗线框填写代码，细线框内填写中文或数字；有选择项的直接将所选项的代码填入前面粗框内。代表请查询《数据代码表》。</w:t>
                  </w:r>
                  <w:r>
                    <w:rPr>
                      <w:rFonts w:ascii="宋体" w:cs="宋体" w:hint="eastAsia"/>
                      <w:color w:val="000000"/>
                      <w:kern w:val="0"/>
                      <w:sz w:val="18"/>
                      <w:szCs w:val="18"/>
                    </w:rPr>
                    <w:t>“</w:t>
                  </w:r>
                  <w:r>
                    <w:rPr>
                      <w:rFonts w:ascii="宋体" w:hAnsi="宋体" w:cs="宋体" w:hint="eastAsia"/>
                      <w:color w:val="000000"/>
                      <w:kern w:val="0"/>
                      <w:sz w:val="18"/>
                      <w:szCs w:val="18"/>
                    </w:rPr>
                    <w:t>主题词</w:t>
                  </w:r>
                  <w:r>
                    <w:rPr>
                      <w:rFonts w:ascii="宋体" w:cs="宋体" w:hint="eastAsia"/>
                      <w:color w:val="000000"/>
                      <w:kern w:val="0"/>
                      <w:sz w:val="18"/>
                      <w:szCs w:val="18"/>
                    </w:rPr>
                    <w:t>”</w:t>
                  </w:r>
                  <w:r>
                    <w:rPr>
                      <w:rFonts w:ascii="宋体" w:hAnsi="宋体" w:cs="宋体" w:hint="eastAsia"/>
                      <w:color w:val="000000"/>
                      <w:kern w:val="0"/>
                      <w:sz w:val="18"/>
                      <w:szCs w:val="18"/>
                    </w:rPr>
                    <w:t>最多不超过</w:t>
                  </w:r>
                  <w:r>
                    <w:rPr>
                      <w:rFonts w:ascii="宋体" w:hAnsi="宋体" w:cs="宋体"/>
                      <w:color w:val="000000"/>
                      <w:kern w:val="0"/>
                      <w:sz w:val="18"/>
                      <w:szCs w:val="18"/>
                    </w:rPr>
                    <w:t>3</w:t>
                  </w:r>
                  <w:r>
                    <w:rPr>
                      <w:rFonts w:ascii="宋体" w:hAnsi="宋体" w:cs="宋体" w:hint="eastAsia"/>
                      <w:color w:val="000000"/>
                      <w:kern w:val="0"/>
                      <w:sz w:val="18"/>
                      <w:szCs w:val="18"/>
                    </w:rPr>
                    <w:t>个主题词，词与词之间空一格。</w:t>
                  </w:r>
                </w:p>
              </w:tc>
              <w:tc>
                <w:tcPr>
                  <w:tcW w:w="78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tc>
            </w:tr>
            <w:tr w:rsidR="00442B05">
              <w:trPr>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hAnsi="宋体" w:cs="宋体"/>
                      <w:color w:val="000000"/>
                      <w:kern w:val="0"/>
                      <w:sz w:val="18"/>
                      <w:szCs w:val="18"/>
                    </w:rPr>
                    <w:t>11</w:t>
                  </w:r>
                </w:p>
              </w:tc>
              <w:tc>
                <w:tcPr>
                  <w:tcW w:w="6662"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left"/>
                    <w:rPr>
                      <w:rFonts w:ascii="宋体" w:cs="宋体"/>
                      <w:color w:val="000000"/>
                      <w:kern w:val="0"/>
                      <w:sz w:val="18"/>
                      <w:szCs w:val="18"/>
                    </w:rPr>
                  </w:pPr>
                  <w:r>
                    <w:rPr>
                      <w:rFonts w:ascii="宋体" w:cs="宋体" w:hint="eastAsia"/>
                      <w:color w:val="000000"/>
                      <w:kern w:val="0"/>
                      <w:sz w:val="18"/>
                      <w:szCs w:val="18"/>
                    </w:rPr>
                    <w:t>“</w:t>
                  </w:r>
                  <w:r>
                    <w:rPr>
                      <w:rFonts w:ascii="宋体" w:hAnsi="宋体" w:cs="宋体" w:hint="eastAsia"/>
                      <w:color w:val="000000"/>
                      <w:kern w:val="0"/>
                      <w:sz w:val="18"/>
                      <w:szCs w:val="18"/>
                    </w:rPr>
                    <w:t>数据表</w:t>
                  </w:r>
                  <w:r>
                    <w:rPr>
                      <w:rFonts w:ascii="宋体" w:cs="宋体" w:hint="eastAsia"/>
                      <w:color w:val="000000"/>
                      <w:kern w:val="0"/>
                      <w:sz w:val="18"/>
                      <w:szCs w:val="18"/>
                    </w:rPr>
                    <w:t>”</w:t>
                  </w:r>
                  <w:r>
                    <w:rPr>
                      <w:rFonts w:ascii="宋体" w:hAnsi="宋体" w:cs="宋体" w:hint="eastAsia"/>
                      <w:color w:val="000000"/>
                      <w:kern w:val="0"/>
                      <w:sz w:val="18"/>
                      <w:szCs w:val="18"/>
                    </w:rPr>
                    <w:t>。学科分类粗框内填写</w:t>
                  </w:r>
                  <w:r>
                    <w:rPr>
                      <w:rFonts w:ascii="宋体" w:hAnsi="宋体" w:cs="宋体"/>
                      <w:color w:val="000000"/>
                      <w:kern w:val="0"/>
                      <w:sz w:val="18"/>
                      <w:szCs w:val="18"/>
                    </w:rPr>
                    <w:t>3</w:t>
                  </w:r>
                  <w:r>
                    <w:rPr>
                      <w:rFonts w:ascii="宋体" w:hAnsi="宋体" w:cs="宋体" w:hint="eastAsia"/>
                      <w:color w:val="000000"/>
                      <w:kern w:val="0"/>
                      <w:sz w:val="18"/>
                      <w:szCs w:val="18"/>
                    </w:rPr>
                    <w:t>个字符，即二级学科代码，细框填写二级学科名称，请查证后填写。工作单位应写到</w:t>
                  </w:r>
                  <w:r>
                    <w:rPr>
                      <w:rFonts w:ascii="宋体" w:hAnsi="宋体" w:cs="宋体" w:hint="eastAsia"/>
                      <w:b/>
                      <w:color w:val="000000"/>
                      <w:kern w:val="0"/>
                      <w:sz w:val="18"/>
                      <w:szCs w:val="18"/>
                    </w:rPr>
                    <w:t>湖北第二师范学院</w:t>
                  </w:r>
                  <w:r>
                    <w:rPr>
                      <w:rFonts w:ascii="宋体" w:hAnsi="宋体" w:cs="宋体"/>
                      <w:b/>
                      <w:color w:val="000000"/>
                      <w:kern w:val="0"/>
                      <w:sz w:val="18"/>
                      <w:szCs w:val="18"/>
                    </w:rPr>
                    <w:t>XX</w:t>
                  </w:r>
                  <w:r>
                    <w:rPr>
                      <w:rFonts w:ascii="宋体" w:hAnsi="宋体" w:cs="宋体" w:hint="eastAsia"/>
                      <w:b/>
                      <w:color w:val="000000"/>
                      <w:kern w:val="0"/>
                      <w:sz w:val="18"/>
                      <w:szCs w:val="18"/>
                    </w:rPr>
                    <w:t>学院</w:t>
                  </w:r>
                </w:p>
              </w:tc>
              <w:tc>
                <w:tcPr>
                  <w:tcW w:w="78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tc>
            </w:tr>
            <w:tr w:rsidR="00442B05">
              <w:trPr>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hAnsi="宋体" w:cs="宋体"/>
                      <w:color w:val="000000"/>
                      <w:kern w:val="0"/>
                      <w:sz w:val="18"/>
                      <w:szCs w:val="18"/>
                    </w:rPr>
                    <w:t>12</w:t>
                  </w:r>
                </w:p>
              </w:tc>
              <w:tc>
                <w:tcPr>
                  <w:tcW w:w="6662"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left"/>
                    <w:rPr>
                      <w:rFonts w:ascii="宋体" w:cs="宋体"/>
                      <w:color w:val="000000"/>
                      <w:kern w:val="0"/>
                      <w:sz w:val="18"/>
                      <w:szCs w:val="18"/>
                    </w:rPr>
                  </w:pPr>
                  <w:r>
                    <w:rPr>
                      <w:rFonts w:ascii="宋体" w:cs="宋体" w:hint="eastAsia"/>
                      <w:color w:val="000000"/>
                      <w:kern w:val="0"/>
                      <w:sz w:val="18"/>
                      <w:szCs w:val="18"/>
                    </w:rPr>
                    <w:t>“</w:t>
                  </w:r>
                  <w:r>
                    <w:rPr>
                      <w:rFonts w:ascii="宋体" w:hAnsi="宋体" w:cs="宋体" w:hint="eastAsia"/>
                      <w:color w:val="000000"/>
                      <w:kern w:val="0"/>
                      <w:sz w:val="18"/>
                      <w:szCs w:val="18"/>
                    </w:rPr>
                    <w:t>数据表</w:t>
                  </w:r>
                  <w:r>
                    <w:rPr>
                      <w:rFonts w:ascii="宋体" w:cs="宋体" w:hint="eastAsia"/>
                      <w:color w:val="000000"/>
                      <w:kern w:val="0"/>
                      <w:sz w:val="18"/>
                      <w:szCs w:val="18"/>
                    </w:rPr>
                    <w:t>”</w:t>
                  </w:r>
                  <w:r>
                    <w:rPr>
                      <w:rFonts w:ascii="宋体" w:hAnsi="宋体" w:cs="宋体" w:hint="eastAsia"/>
                      <w:color w:val="000000"/>
                      <w:kern w:val="0"/>
                      <w:sz w:val="18"/>
                      <w:szCs w:val="18"/>
                    </w:rPr>
                    <w:t>。关于参加者资格请查看以上</w:t>
                  </w:r>
                  <w:r>
                    <w:rPr>
                      <w:rFonts w:ascii="宋体" w:hAnsi="宋体" w:cs="宋体"/>
                      <w:color w:val="000000"/>
                      <w:kern w:val="0"/>
                      <w:sz w:val="18"/>
                      <w:szCs w:val="18"/>
                    </w:rPr>
                    <w:t>2—6</w:t>
                  </w:r>
                  <w:r>
                    <w:rPr>
                      <w:rFonts w:ascii="宋体" w:hAnsi="宋体" w:cs="宋体" w:hint="eastAsia"/>
                      <w:color w:val="000000"/>
                      <w:kern w:val="0"/>
                      <w:sz w:val="18"/>
                      <w:szCs w:val="18"/>
                    </w:rPr>
                    <w:t>各点。注意参加者须不含项目申报人；项目主要参加者若无职称，请填写</w:t>
                  </w:r>
                  <w:r>
                    <w:rPr>
                      <w:rFonts w:ascii="宋体" w:cs="宋体" w:hint="eastAsia"/>
                      <w:color w:val="000000"/>
                      <w:kern w:val="0"/>
                      <w:sz w:val="18"/>
                      <w:szCs w:val="18"/>
                    </w:rPr>
                    <w:t>“</w:t>
                  </w:r>
                  <w:r>
                    <w:rPr>
                      <w:rFonts w:ascii="宋体" w:hAnsi="宋体" w:cs="宋体" w:hint="eastAsia"/>
                      <w:color w:val="000000"/>
                      <w:kern w:val="0"/>
                      <w:sz w:val="18"/>
                      <w:szCs w:val="18"/>
                    </w:rPr>
                    <w:t>初级</w:t>
                  </w:r>
                  <w:r>
                    <w:rPr>
                      <w:rFonts w:ascii="宋体" w:cs="宋体" w:hint="eastAsia"/>
                      <w:color w:val="000000"/>
                      <w:kern w:val="0"/>
                      <w:sz w:val="18"/>
                      <w:szCs w:val="18"/>
                    </w:rPr>
                    <w:t>”</w:t>
                  </w:r>
                  <w:r>
                    <w:rPr>
                      <w:rFonts w:ascii="宋体" w:hAnsi="宋体" w:cs="宋体" w:hint="eastAsia"/>
                      <w:color w:val="000000"/>
                      <w:kern w:val="0"/>
                      <w:sz w:val="18"/>
                      <w:szCs w:val="18"/>
                    </w:rPr>
                    <w:t>；注意区分学历和学位，学历填写</w:t>
                  </w:r>
                  <w:r>
                    <w:rPr>
                      <w:rFonts w:ascii="宋体" w:cs="宋体" w:hint="eastAsia"/>
                      <w:color w:val="000000"/>
                      <w:kern w:val="0"/>
                      <w:sz w:val="18"/>
                      <w:szCs w:val="18"/>
                    </w:rPr>
                    <w:t>“</w:t>
                  </w:r>
                  <w:r>
                    <w:rPr>
                      <w:rFonts w:ascii="宋体" w:hAnsi="宋体" w:cs="宋体" w:hint="eastAsia"/>
                      <w:color w:val="000000"/>
                      <w:kern w:val="0"/>
                      <w:sz w:val="18"/>
                      <w:szCs w:val="18"/>
                    </w:rPr>
                    <w:t>研究生</w:t>
                  </w:r>
                  <w:r>
                    <w:rPr>
                      <w:rFonts w:ascii="宋体" w:cs="宋体" w:hint="eastAsia"/>
                      <w:color w:val="000000"/>
                      <w:kern w:val="0"/>
                      <w:sz w:val="18"/>
                      <w:szCs w:val="18"/>
                    </w:rPr>
                    <w:t>”</w:t>
                  </w:r>
                  <w:r>
                    <w:rPr>
                      <w:rFonts w:ascii="宋体" w:hAnsi="宋体" w:cs="宋体" w:hint="eastAsia"/>
                      <w:color w:val="000000"/>
                      <w:kern w:val="0"/>
                      <w:sz w:val="18"/>
                      <w:szCs w:val="18"/>
                    </w:rPr>
                    <w:t>、</w:t>
                  </w:r>
                  <w:r>
                    <w:rPr>
                      <w:rFonts w:ascii="宋体" w:cs="宋体" w:hint="eastAsia"/>
                      <w:color w:val="000000"/>
                      <w:kern w:val="0"/>
                      <w:sz w:val="18"/>
                      <w:szCs w:val="18"/>
                    </w:rPr>
                    <w:t>“</w:t>
                  </w:r>
                  <w:r>
                    <w:rPr>
                      <w:rFonts w:ascii="宋体" w:hAnsi="宋体" w:cs="宋体" w:hint="eastAsia"/>
                      <w:color w:val="000000"/>
                      <w:kern w:val="0"/>
                      <w:sz w:val="18"/>
                      <w:szCs w:val="18"/>
                    </w:rPr>
                    <w:t>本科</w:t>
                  </w:r>
                  <w:r>
                    <w:rPr>
                      <w:rFonts w:ascii="宋体" w:cs="宋体" w:hint="eastAsia"/>
                      <w:color w:val="000000"/>
                      <w:kern w:val="0"/>
                      <w:sz w:val="18"/>
                      <w:szCs w:val="18"/>
                    </w:rPr>
                    <w:t>”</w:t>
                  </w:r>
                  <w:r>
                    <w:rPr>
                      <w:rFonts w:ascii="宋体" w:hAnsi="宋体" w:cs="宋体" w:hint="eastAsia"/>
                      <w:color w:val="000000"/>
                      <w:kern w:val="0"/>
                      <w:sz w:val="18"/>
                      <w:szCs w:val="18"/>
                    </w:rPr>
                    <w:t>等，学位填写</w:t>
                  </w:r>
                  <w:r>
                    <w:rPr>
                      <w:rFonts w:ascii="宋体" w:cs="宋体" w:hint="eastAsia"/>
                      <w:color w:val="000000"/>
                      <w:kern w:val="0"/>
                      <w:sz w:val="18"/>
                      <w:szCs w:val="18"/>
                    </w:rPr>
                    <w:t>“</w:t>
                  </w:r>
                  <w:r>
                    <w:rPr>
                      <w:rFonts w:ascii="宋体" w:hAnsi="宋体" w:cs="宋体" w:hint="eastAsia"/>
                      <w:color w:val="000000"/>
                      <w:kern w:val="0"/>
                      <w:sz w:val="18"/>
                      <w:szCs w:val="18"/>
                    </w:rPr>
                    <w:t>硕士</w:t>
                  </w:r>
                  <w:r>
                    <w:rPr>
                      <w:rFonts w:ascii="宋体" w:cs="宋体" w:hint="eastAsia"/>
                      <w:color w:val="000000"/>
                      <w:kern w:val="0"/>
                      <w:sz w:val="18"/>
                      <w:szCs w:val="18"/>
                    </w:rPr>
                    <w:t>”</w:t>
                  </w:r>
                  <w:r>
                    <w:rPr>
                      <w:rFonts w:ascii="宋体" w:hAnsi="宋体" w:cs="宋体" w:hint="eastAsia"/>
                      <w:color w:val="000000"/>
                      <w:kern w:val="0"/>
                      <w:sz w:val="18"/>
                      <w:szCs w:val="18"/>
                    </w:rPr>
                    <w:t>、</w:t>
                  </w:r>
                  <w:r>
                    <w:rPr>
                      <w:rFonts w:ascii="宋体" w:cs="宋体" w:hint="eastAsia"/>
                      <w:color w:val="000000"/>
                      <w:kern w:val="0"/>
                      <w:sz w:val="18"/>
                      <w:szCs w:val="18"/>
                    </w:rPr>
                    <w:t>“</w:t>
                  </w:r>
                  <w:r>
                    <w:rPr>
                      <w:rFonts w:ascii="宋体" w:hAnsi="宋体" w:cs="宋体" w:hint="eastAsia"/>
                      <w:color w:val="000000"/>
                      <w:kern w:val="0"/>
                      <w:sz w:val="18"/>
                      <w:szCs w:val="18"/>
                    </w:rPr>
                    <w:t>博士</w:t>
                  </w:r>
                  <w:r>
                    <w:rPr>
                      <w:rFonts w:ascii="宋体" w:cs="宋体" w:hint="eastAsia"/>
                      <w:color w:val="000000"/>
                      <w:kern w:val="0"/>
                      <w:sz w:val="18"/>
                      <w:szCs w:val="18"/>
                    </w:rPr>
                    <w:t>”</w:t>
                  </w:r>
                  <w:r>
                    <w:rPr>
                      <w:rFonts w:ascii="宋体" w:hAnsi="宋体" w:cs="宋体" w:hint="eastAsia"/>
                      <w:color w:val="000000"/>
                      <w:kern w:val="0"/>
                      <w:sz w:val="18"/>
                      <w:szCs w:val="18"/>
                    </w:rPr>
                    <w:t>等，填写已取得的学位，不能填写</w:t>
                  </w:r>
                  <w:r>
                    <w:rPr>
                      <w:rFonts w:ascii="宋体" w:cs="宋体" w:hint="eastAsia"/>
                      <w:color w:val="000000"/>
                      <w:kern w:val="0"/>
                      <w:sz w:val="18"/>
                      <w:szCs w:val="18"/>
                    </w:rPr>
                    <w:t>“</w:t>
                  </w:r>
                  <w:r>
                    <w:rPr>
                      <w:rFonts w:ascii="宋体" w:hAnsi="宋体" w:cs="宋体" w:hint="eastAsia"/>
                      <w:color w:val="000000"/>
                      <w:kern w:val="0"/>
                      <w:sz w:val="18"/>
                      <w:szCs w:val="18"/>
                    </w:rPr>
                    <w:t>在读博士生</w:t>
                  </w:r>
                  <w:r>
                    <w:rPr>
                      <w:rFonts w:ascii="宋体" w:cs="宋体" w:hint="eastAsia"/>
                      <w:color w:val="000000"/>
                      <w:kern w:val="0"/>
                      <w:sz w:val="18"/>
                      <w:szCs w:val="18"/>
                    </w:rPr>
                    <w:t>”</w:t>
                  </w:r>
                  <w:r>
                    <w:rPr>
                      <w:rFonts w:ascii="宋体" w:hAnsi="宋体" w:cs="宋体" w:hint="eastAsia"/>
                      <w:color w:val="000000"/>
                      <w:kern w:val="0"/>
                      <w:sz w:val="18"/>
                      <w:szCs w:val="18"/>
                    </w:rPr>
                    <w:t>之类；工作单位填写全称。</w:t>
                  </w:r>
                </w:p>
              </w:tc>
              <w:tc>
                <w:tcPr>
                  <w:tcW w:w="78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tc>
            </w:tr>
            <w:tr w:rsidR="00442B05">
              <w:trPr>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hAnsi="宋体" w:cs="宋体"/>
                      <w:color w:val="000000"/>
                      <w:kern w:val="0"/>
                      <w:sz w:val="18"/>
                      <w:szCs w:val="18"/>
                    </w:rPr>
                    <w:t>13</w:t>
                  </w:r>
                </w:p>
              </w:tc>
              <w:tc>
                <w:tcPr>
                  <w:tcW w:w="6662"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left"/>
                    <w:rPr>
                      <w:rFonts w:ascii="宋体" w:cs="宋体"/>
                      <w:color w:val="000000"/>
                      <w:kern w:val="0"/>
                      <w:sz w:val="18"/>
                      <w:szCs w:val="18"/>
                    </w:rPr>
                  </w:pPr>
                  <w:r>
                    <w:rPr>
                      <w:rFonts w:ascii="宋体" w:cs="宋体" w:hint="eastAsia"/>
                      <w:color w:val="000000"/>
                      <w:kern w:val="0"/>
                      <w:sz w:val="18"/>
                      <w:szCs w:val="18"/>
                    </w:rPr>
                    <w:t>“</w:t>
                  </w:r>
                  <w:r>
                    <w:rPr>
                      <w:rFonts w:ascii="宋体" w:hAnsi="宋体" w:cs="宋体" w:hint="eastAsia"/>
                      <w:color w:val="000000"/>
                      <w:kern w:val="0"/>
                      <w:sz w:val="18"/>
                      <w:szCs w:val="18"/>
                    </w:rPr>
                    <w:t>数据表</w:t>
                  </w:r>
                  <w:r>
                    <w:rPr>
                      <w:rFonts w:ascii="宋体" w:cs="宋体" w:hint="eastAsia"/>
                      <w:color w:val="000000"/>
                      <w:kern w:val="0"/>
                      <w:sz w:val="18"/>
                      <w:szCs w:val="18"/>
                    </w:rPr>
                    <w:t>”</w:t>
                  </w:r>
                  <w:r>
                    <w:rPr>
                      <w:rFonts w:ascii="宋体" w:hAnsi="宋体" w:cs="宋体" w:hint="eastAsia"/>
                      <w:color w:val="000000"/>
                      <w:kern w:val="0"/>
                      <w:sz w:val="18"/>
                      <w:szCs w:val="18"/>
                    </w:rPr>
                    <w:t>。预期成果：指最终研究成果形式，结项时要兑现该类型的成果。</w:t>
                  </w:r>
                  <w:r>
                    <w:rPr>
                      <w:rFonts w:ascii="宋体" w:hAnsi="宋体" w:cs="宋体" w:hint="eastAsia"/>
                      <w:b/>
                      <w:bCs/>
                      <w:color w:val="000000"/>
                      <w:kern w:val="0"/>
                      <w:sz w:val="18"/>
                      <w:szCs w:val="18"/>
                      <w:u w:val="single"/>
                    </w:rPr>
                    <w:t>可选报</w:t>
                  </w:r>
                  <w:r>
                    <w:rPr>
                      <w:rFonts w:ascii="宋体" w:hAnsi="宋体" w:cs="宋体"/>
                      <w:color w:val="000000"/>
                      <w:kern w:val="0"/>
                      <w:sz w:val="18"/>
                      <w:szCs w:val="18"/>
                    </w:rPr>
                    <w:t>1</w:t>
                  </w:r>
                  <w:r>
                    <w:rPr>
                      <w:rFonts w:ascii="宋体" w:hAnsi="宋体" w:cs="宋体" w:hint="eastAsia"/>
                      <w:color w:val="000000"/>
                      <w:kern w:val="0"/>
                      <w:sz w:val="18"/>
                      <w:szCs w:val="18"/>
                    </w:rPr>
                    <w:t>项或</w:t>
                  </w:r>
                  <w:r>
                    <w:rPr>
                      <w:rFonts w:ascii="宋体" w:hAnsi="宋体" w:cs="宋体"/>
                      <w:color w:val="000000"/>
                      <w:kern w:val="0"/>
                      <w:sz w:val="18"/>
                      <w:szCs w:val="18"/>
                    </w:rPr>
                    <w:t>2</w:t>
                  </w:r>
                  <w:r>
                    <w:rPr>
                      <w:rFonts w:ascii="宋体" w:hAnsi="宋体" w:cs="宋体" w:hint="eastAsia"/>
                      <w:color w:val="000000"/>
                      <w:kern w:val="0"/>
                      <w:sz w:val="18"/>
                      <w:szCs w:val="18"/>
                    </w:rPr>
                    <w:t>项，</w:t>
                  </w:r>
                  <w:r>
                    <w:rPr>
                      <w:rFonts w:ascii="宋体" w:hAnsi="宋体" w:cs="宋体" w:hint="eastAsia"/>
                      <w:color w:val="000000"/>
                      <w:kern w:val="0"/>
                      <w:sz w:val="18"/>
                      <w:szCs w:val="18"/>
                      <w:u w:val="single"/>
                    </w:rPr>
                    <w:t>请尽量选填</w:t>
                  </w:r>
                  <w:r>
                    <w:rPr>
                      <w:rFonts w:ascii="宋体" w:hAnsi="宋体" w:cs="宋体"/>
                      <w:color w:val="000000"/>
                      <w:kern w:val="0"/>
                      <w:sz w:val="18"/>
                      <w:szCs w:val="18"/>
                      <w:u w:val="single"/>
                    </w:rPr>
                    <w:t>1</w:t>
                  </w:r>
                  <w:r>
                    <w:rPr>
                      <w:rFonts w:ascii="宋体" w:hAnsi="宋体" w:cs="宋体" w:hint="eastAsia"/>
                      <w:color w:val="000000"/>
                      <w:kern w:val="0"/>
                      <w:sz w:val="18"/>
                      <w:szCs w:val="18"/>
                      <w:u w:val="single"/>
                    </w:rPr>
                    <w:t>项</w:t>
                  </w:r>
                  <w:r>
                    <w:rPr>
                      <w:rFonts w:ascii="宋体" w:hAnsi="宋体" w:cs="宋体" w:hint="eastAsia"/>
                      <w:color w:val="000000"/>
                      <w:kern w:val="0"/>
                      <w:sz w:val="18"/>
                      <w:szCs w:val="18"/>
                    </w:rPr>
                    <w:t>，如确实有必要才选择</w:t>
                  </w:r>
                  <w:r>
                    <w:rPr>
                      <w:rFonts w:ascii="宋体" w:hAnsi="宋体" w:cs="宋体"/>
                      <w:color w:val="000000"/>
                      <w:kern w:val="0"/>
                      <w:sz w:val="18"/>
                      <w:szCs w:val="18"/>
                    </w:rPr>
                    <w:t>2</w:t>
                  </w:r>
                  <w:r>
                    <w:rPr>
                      <w:rFonts w:ascii="宋体" w:hAnsi="宋体" w:cs="宋体" w:hint="eastAsia"/>
                      <w:color w:val="000000"/>
                      <w:kern w:val="0"/>
                      <w:sz w:val="18"/>
                      <w:szCs w:val="18"/>
                    </w:rPr>
                    <w:t>项，并且结项</w:t>
                  </w:r>
                  <w:r>
                    <w:rPr>
                      <w:rFonts w:ascii="宋体" w:hAnsi="宋体" w:cs="宋体" w:hint="eastAsia"/>
                      <w:b/>
                      <w:bCs/>
                      <w:color w:val="000000"/>
                      <w:kern w:val="0"/>
                      <w:sz w:val="18"/>
                      <w:szCs w:val="18"/>
                      <w:u w:val="single"/>
                    </w:rPr>
                    <w:t>必须</w:t>
                  </w:r>
                  <w:r>
                    <w:rPr>
                      <w:rFonts w:ascii="宋体" w:hAnsi="宋体" w:cs="宋体" w:hint="eastAsia"/>
                      <w:color w:val="000000"/>
                      <w:kern w:val="0"/>
                      <w:sz w:val="18"/>
                      <w:szCs w:val="18"/>
                    </w:rPr>
                    <w:t>提交该</w:t>
                  </w:r>
                  <w:r>
                    <w:rPr>
                      <w:rFonts w:ascii="宋体" w:hAnsi="宋体" w:cs="宋体"/>
                      <w:color w:val="000000"/>
                      <w:kern w:val="0"/>
                      <w:sz w:val="18"/>
                      <w:szCs w:val="18"/>
                    </w:rPr>
                    <w:t>2</w:t>
                  </w:r>
                  <w:r>
                    <w:rPr>
                      <w:rFonts w:ascii="宋体" w:hAnsi="宋体" w:cs="宋体" w:hint="eastAsia"/>
                      <w:color w:val="000000"/>
                      <w:kern w:val="0"/>
                      <w:sz w:val="18"/>
                      <w:szCs w:val="18"/>
                    </w:rPr>
                    <w:t>项材料。</w:t>
                  </w:r>
                </w:p>
              </w:tc>
              <w:tc>
                <w:tcPr>
                  <w:tcW w:w="78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tc>
            </w:tr>
            <w:tr w:rsidR="00442B05">
              <w:trPr>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hAnsi="宋体" w:cs="宋体"/>
                      <w:color w:val="000000"/>
                      <w:kern w:val="0"/>
                      <w:sz w:val="18"/>
                      <w:szCs w:val="18"/>
                    </w:rPr>
                    <w:t>14</w:t>
                  </w:r>
                </w:p>
              </w:tc>
              <w:tc>
                <w:tcPr>
                  <w:tcW w:w="6662"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left"/>
                    <w:rPr>
                      <w:rFonts w:ascii="宋体" w:cs="宋体"/>
                      <w:color w:val="000000"/>
                      <w:kern w:val="0"/>
                      <w:sz w:val="18"/>
                      <w:szCs w:val="18"/>
                    </w:rPr>
                  </w:pPr>
                  <w:r>
                    <w:rPr>
                      <w:rFonts w:ascii="宋体" w:cs="宋体" w:hint="eastAsia"/>
                      <w:color w:val="000000"/>
                      <w:kern w:val="0"/>
                      <w:sz w:val="18"/>
                      <w:szCs w:val="18"/>
                    </w:rPr>
                    <w:t>“</w:t>
                  </w:r>
                  <w:r>
                    <w:rPr>
                      <w:rFonts w:ascii="宋体" w:hAnsi="宋体" w:cs="宋体" w:hint="eastAsia"/>
                      <w:color w:val="000000"/>
                      <w:kern w:val="0"/>
                      <w:sz w:val="18"/>
                      <w:szCs w:val="18"/>
                    </w:rPr>
                    <w:t>数据表</w:t>
                  </w:r>
                  <w:r>
                    <w:rPr>
                      <w:rFonts w:ascii="宋体" w:cs="宋体" w:hint="eastAsia"/>
                      <w:color w:val="000000"/>
                      <w:kern w:val="0"/>
                      <w:sz w:val="18"/>
                      <w:szCs w:val="18"/>
                    </w:rPr>
                    <w:t>”</w:t>
                  </w:r>
                  <w:r>
                    <w:rPr>
                      <w:rFonts w:ascii="宋体" w:hAnsi="宋体" w:cs="宋体" w:hint="eastAsia"/>
                      <w:color w:val="000000"/>
                      <w:kern w:val="0"/>
                      <w:sz w:val="18"/>
                      <w:szCs w:val="18"/>
                    </w:rPr>
                    <w:t>。经费栏，注意单位；申请经费按规定填写，重点项目</w:t>
                  </w:r>
                  <w:r>
                    <w:rPr>
                      <w:rFonts w:ascii="宋体" w:hAnsi="宋体" w:cs="宋体"/>
                      <w:color w:val="000000"/>
                      <w:kern w:val="0"/>
                      <w:sz w:val="18"/>
                      <w:szCs w:val="18"/>
                    </w:rPr>
                    <w:t>35</w:t>
                  </w:r>
                  <w:r>
                    <w:rPr>
                      <w:rFonts w:ascii="宋体" w:hAnsi="宋体" w:cs="宋体" w:hint="eastAsia"/>
                      <w:color w:val="000000"/>
                      <w:kern w:val="0"/>
                      <w:sz w:val="18"/>
                      <w:szCs w:val="18"/>
                    </w:rPr>
                    <w:t>万元，一般项目、青年项目</w:t>
                  </w:r>
                  <w:r>
                    <w:rPr>
                      <w:rFonts w:ascii="宋体" w:hAnsi="宋体" w:cs="宋体"/>
                      <w:color w:val="000000"/>
                      <w:kern w:val="0"/>
                      <w:sz w:val="18"/>
                      <w:szCs w:val="18"/>
                    </w:rPr>
                    <w:t>20</w:t>
                  </w:r>
                  <w:r>
                    <w:rPr>
                      <w:rFonts w:ascii="宋体" w:hAnsi="宋体" w:cs="宋体" w:hint="eastAsia"/>
                      <w:color w:val="000000"/>
                      <w:kern w:val="0"/>
                      <w:sz w:val="18"/>
                      <w:szCs w:val="18"/>
                    </w:rPr>
                    <w:t>万元，按整数填写。</w:t>
                  </w:r>
                </w:p>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研究完成时间，基础研究</w:t>
                  </w:r>
                  <w:r>
                    <w:rPr>
                      <w:rFonts w:ascii="宋体" w:hAnsi="宋体" w:cs="宋体"/>
                      <w:color w:val="000000"/>
                      <w:kern w:val="0"/>
                      <w:sz w:val="18"/>
                      <w:szCs w:val="18"/>
                    </w:rPr>
                    <w:t>2-3</w:t>
                  </w:r>
                  <w:r>
                    <w:rPr>
                      <w:rFonts w:ascii="宋体" w:hAnsi="宋体" w:cs="宋体" w:hint="eastAsia"/>
                      <w:color w:val="000000"/>
                      <w:kern w:val="0"/>
                      <w:sz w:val="18"/>
                      <w:szCs w:val="18"/>
                    </w:rPr>
                    <w:t>年，应用研究考虑时效性，建议</w:t>
                  </w:r>
                  <w:r>
                    <w:rPr>
                      <w:rFonts w:ascii="宋体" w:hAnsi="宋体" w:cs="宋体"/>
                      <w:color w:val="000000"/>
                      <w:kern w:val="0"/>
                      <w:sz w:val="18"/>
                      <w:szCs w:val="18"/>
                    </w:rPr>
                    <w:t>1-2</w:t>
                  </w:r>
                  <w:r>
                    <w:rPr>
                      <w:rFonts w:ascii="宋体" w:hAnsi="宋体" w:cs="宋体" w:hint="eastAsia"/>
                      <w:color w:val="000000"/>
                      <w:kern w:val="0"/>
                      <w:sz w:val="18"/>
                      <w:szCs w:val="18"/>
                    </w:rPr>
                    <w:t>年。时间起点可按</w:t>
                  </w:r>
                  <w:r>
                    <w:rPr>
                      <w:rFonts w:ascii="宋体" w:hAnsi="宋体" w:cs="宋体"/>
                      <w:color w:val="000000"/>
                      <w:kern w:val="0"/>
                      <w:sz w:val="18"/>
                      <w:szCs w:val="18"/>
                    </w:rPr>
                    <w:t>2016</w:t>
                  </w:r>
                  <w:r>
                    <w:rPr>
                      <w:rFonts w:ascii="宋体" w:hAnsi="宋体" w:cs="宋体" w:hint="eastAsia"/>
                      <w:color w:val="000000"/>
                      <w:kern w:val="0"/>
                      <w:sz w:val="18"/>
                      <w:szCs w:val="18"/>
                    </w:rPr>
                    <w:t>年</w:t>
                  </w:r>
                  <w:r>
                    <w:rPr>
                      <w:rFonts w:ascii="宋体" w:hAnsi="宋体" w:cs="宋体"/>
                      <w:color w:val="000000"/>
                      <w:kern w:val="0"/>
                      <w:sz w:val="18"/>
                      <w:szCs w:val="18"/>
                    </w:rPr>
                    <w:t>6</w:t>
                  </w:r>
                  <w:r>
                    <w:rPr>
                      <w:rFonts w:ascii="宋体" w:hAnsi="宋体" w:cs="宋体" w:hint="eastAsia"/>
                      <w:color w:val="000000"/>
                      <w:kern w:val="0"/>
                      <w:sz w:val="18"/>
                      <w:szCs w:val="18"/>
                    </w:rPr>
                    <w:t>月开始推算预计完成时间。</w:t>
                  </w:r>
                </w:p>
              </w:tc>
              <w:tc>
                <w:tcPr>
                  <w:tcW w:w="78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tc>
            </w:tr>
            <w:tr w:rsidR="00442B05">
              <w:trPr>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hAnsi="宋体" w:cs="宋体"/>
                      <w:color w:val="000000"/>
                      <w:kern w:val="0"/>
                      <w:sz w:val="18"/>
                      <w:szCs w:val="18"/>
                    </w:rPr>
                    <w:t>15</w:t>
                  </w:r>
                </w:p>
              </w:tc>
              <w:tc>
                <w:tcPr>
                  <w:tcW w:w="6662"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表二</w:t>
                  </w:r>
                  <w:r>
                    <w:rPr>
                      <w:rFonts w:ascii="宋体" w:cs="宋体" w:hint="eastAsia"/>
                      <w:color w:val="000000"/>
                      <w:kern w:val="0"/>
                      <w:sz w:val="18"/>
                      <w:szCs w:val="18"/>
                    </w:rPr>
                    <w:t>“</w:t>
                  </w:r>
                  <w:r>
                    <w:rPr>
                      <w:rFonts w:ascii="宋体" w:hAnsi="宋体" w:cs="宋体" w:hint="eastAsia"/>
                      <w:color w:val="000000"/>
                      <w:kern w:val="0"/>
                      <w:sz w:val="18"/>
                      <w:szCs w:val="18"/>
                    </w:rPr>
                    <w:t>课题论证</w:t>
                  </w:r>
                  <w:r>
                    <w:rPr>
                      <w:rFonts w:ascii="宋体" w:cs="宋体" w:hint="eastAsia"/>
                      <w:color w:val="000000"/>
                      <w:kern w:val="0"/>
                      <w:sz w:val="18"/>
                      <w:szCs w:val="18"/>
                    </w:rPr>
                    <w:t>”</w:t>
                  </w:r>
                  <w:r>
                    <w:rPr>
                      <w:rFonts w:ascii="宋体" w:hAnsi="宋体" w:cs="宋体" w:hint="eastAsia"/>
                      <w:color w:val="000000"/>
                      <w:kern w:val="0"/>
                      <w:sz w:val="18"/>
                      <w:szCs w:val="18"/>
                    </w:rPr>
                    <w:t>。格式：每段前空两格；论证中的序号不能太乱、太复杂；字数控制在</w:t>
                  </w:r>
                  <w:r>
                    <w:rPr>
                      <w:rFonts w:ascii="宋体" w:hAnsi="宋体" w:cs="宋体"/>
                      <w:color w:val="000000"/>
                      <w:kern w:val="0"/>
                      <w:sz w:val="18"/>
                      <w:szCs w:val="18"/>
                    </w:rPr>
                    <w:t>7000</w:t>
                  </w:r>
                  <w:r>
                    <w:rPr>
                      <w:rFonts w:ascii="宋体" w:hAnsi="宋体" w:cs="宋体" w:hint="eastAsia"/>
                      <w:color w:val="000000"/>
                      <w:kern w:val="0"/>
                      <w:sz w:val="18"/>
                      <w:szCs w:val="18"/>
                    </w:rPr>
                    <w:t>字左右，活页控制在</w:t>
                  </w:r>
                  <w:r>
                    <w:rPr>
                      <w:rFonts w:ascii="宋体" w:hAnsi="宋体" w:cs="宋体"/>
                      <w:color w:val="000000"/>
                      <w:kern w:val="0"/>
                      <w:sz w:val="18"/>
                      <w:szCs w:val="18"/>
                    </w:rPr>
                    <w:t>8</w:t>
                  </w:r>
                  <w:r>
                    <w:rPr>
                      <w:rFonts w:ascii="宋体" w:hAnsi="宋体" w:cs="宋体" w:hint="eastAsia"/>
                      <w:color w:val="000000"/>
                      <w:kern w:val="0"/>
                      <w:sz w:val="18"/>
                      <w:szCs w:val="18"/>
                    </w:rPr>
                    <w:t>页内。注意字体不能太小，保留适当的行距；排版整齐，美观，条理清晰；</w:t>
                  </w:r>
                </w:p>
              </w:tc>
              <w:tc>
                <w:tcPr>
                  <w:tcW w:w="78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tc>
            </w:tr>
            <w:tr w:rsidR="00442B05">
              <w:trPr>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hAnsi="宋体" w:cs="宋体"/>
                      <w:color w:val="000000"/>
                      <w:kern w:val="0"/>
                      <w:sz w:val="18"/>
                      <w:szCs w:val="18"/>
                    </w:rPr>
                    <w:t>16</w:t>
                  </w:r>
                </w:p>
              </w:tc>
              <w:tc>
                <w:tcPr>
                  <w:tcW w:w="6662"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left"/>
                    <w:rPr>
                      <w:rFonts w:ascii="宋体" w:cs="宋体"/>
                      <w:color w:val="000000"/>
                      <w:kern w:val="0"/>
                      <w:sz w:val="18"/>
                      <w:szCs w:val="18"/>
                    </w:rPr>
                  </w:pPr>
                  <w:r>
                    <w:rPr>
                      <w:rFonts w:ascii="宋体" w:cs="宋体" w:hint="eastAsia"/>
                      <w:color w:val="000000"/>
                      <w:kern w:val="0"/>
                      <w:sz w:val="18"/>
                      <w:szCs w:val="18"/>
                    </w:rPr>
                    <w:t>“</w:t>
                  </w:r>
                  <w:r>
                    <w:rPr>
                      <w:rFonts w:ascii="宋体" w:hAnsi="宋体" w:cs="宋体" w:hint="eastAsia"/>
                      <w:color w:val="000000"/>
                      <w:kern w:val="0"/>
                      <w:sz w:val="18"/>
                      <w:szCs w:val="18"/>
                    </w:rPr>
                    <w:t>课题论证</w:t>
                  </w:r>
                  <w:r>
                    <w:rPr>
                      <w:rFonts w:ascii="宋体" w:cs="宋体" w:hint="eastAsia"/>
                      <w:color w:val="000000"/>
                      <w:kern w:val="0"/>
                      <w:sz w:val="18"/>
                      <w:szCs w:val="18"/>
                    </w:rPr>
                    <w:t>”</w:t>
                  </w:r>
                  <w:r>
                    <w:rPr>
                      <w:rFonts w:ascii="宋体" w:hAnsi="宋体" w:cs="宋体" w:hint="eastAsia"/>
                      <w:color w:val="000000"/>
                      <w:kern w:val="0"/>
                      <w:sz w:val="18"/>
                      <w:szCs w:val="18"/>
                    </w:rPr>
                    <w:t>。严格按照提示要点逐项论证填写，每个要点标题必须加黑或加粗标注，而且另起一段；论证应避免以下方面缺陷：论证过于简单、草率，内容有明显缺项的；选题过于细小分散、缺乏全国性意义或典型性，不符合国家社科基金项目资助方向的；无前期相关研究成果或前期研究成果薄弱的。</w:t>
                  </w:r>
                </w:p>
              </w:tc>
              <w:tc>
                <w:tcPr>
                  <w:tcW w:w="78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tc>
            </w:tr>
            <w:tr w:rsidR="00442B05">
              <w:trPr>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hAnsi="宋体" w:cs="宋体"/>
                      <w:color w:val="000000"/>
                      <w:kern w:val="0"/>
                      <w:sz w:val="18"/>
                      <w:szCs w:val="18"/>
                    </w:rPr>
                    <w:t>17</w:t>
                  </w:r>
                </w:p>
              </w:tc>
              <w:tc>
                <w:tcPr>
                  <w:tcW w:w="6662"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left"/>
                    <w:rPr>
                      <w:rFonts w:ascii="宋体" w:cs="宋体"/>
                      <w:color w:val="000000"/>
                      <w:kern w:val="0"/>
                      <w:sz w:val="18"/>
                      <w:szCs w:val="18"/>
                    </w:rPr>
                  </w:pPr>
                  <w:r>
                    <w:rPr>
                      <w:rFonts w:ascii="宋体" w:cs="宋体" w:hint="eastAsia"/>
                      <w:color w:val="000000"/>
                      <w:kern w:val="0"/>
                      <w:sz w:val="18"/>
                      <w:szCs w:val="18"/>
                    </w:rPr>
                    <w:t>“</w:t>
                  </w:r>
                  <w:r>
                    <w:rPr>
                      <w:rFonts w:ascii="宋体" w:hAnsi="宋体" w:cs="宋体" w:hint="eastAsia"/>
                      <w:color w:val="000000"/>
                      <w:kern w:val="0"/>
                      <w:sz w:val="18"/>
                      <w:szCs w:val="18"/>
                    </w:rPr>
                    <w:t>课题论证</w:t>
                  </w:r>
                  <w:r>
                    <w:rPr>
                      <w:rFonts w:ascii="宋体" w:cs="宋体" w:hint="eastAsia"/>
                      <w:color w:val="000000"/>
                      <w:kern w:val="0"/>
                      <w:sz w:val="18"/>
                      <w:szCs w:val="18"/>
                    </w:rPr>
                    <w:t>”</w:t>
                  </w:r>
                  <w:r>
                    <w:rPr>
                      <w:rFonts w:ascii="宋体" w:hAnsi="宋体" w:cs="宋体" w:hint="eastAsia"/>
                      <w:color w:val="000000"/>
                      <w:kern w:val="0"/>
                      <w:sz w:val="18"/>
                      <w:szCs w:val="18"/>
                    </w:rPr>
                    <w:t>。注意阅读论证表下面的文字说明，并按要求执行；</w:t>
                  </w:r>
                </w:p>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前期成果、参考文献虽然没有规定项数和字数，但由于版面字数限制，建议两项相加控制在</w:t>
                  </w:r>
                  <w:r>
                    <w:rPr>
                      <w:rFonts w:ascii="宋体" w:hAnsi="宋体" w:cs="宋体"/>
                      <w:color w:val="000000"/>
                      <w:kern w:val="0"/>
                      <w:sz w:val="18"/>
                      <w:szCs w:val="18"/>
                    </w:rPr>
                    <w:t>20</w:t>
                  </w:r>
                  <w:r>
                    <w:rPr>
                      <w:rFonts w:ascii="宋体" w:hAnsi="宋体" w:cs="宋体" w:hint="eastAsia"/>
                      <w:color w:val="000000"/>
                      <w:kern w:val="0"/>
                      <w:sz w:val="18"/>
                      <w:szCs w:val="18"/>
                    </w:rPr>
                    <w:t>项以内，并以清单形式罗列。</w:t>
                  </w:r>
                </w:p>
              </w:tc>
              <w:tc>
                <w:tcPr>
                  <w:tcW w:w="78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tc>
            </w:tr>
            <w:tr w:rsidR="00442B05">
              <w:trPr>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hAnsi="宋体" w:cs="宋体"/>
                      <w:color w:val="000000"/>
                      <w:kern w:val="0"/>
                      <w:sz w:val="18"/>
                      <w:szCs w:val="18"/>
                    </w:rPr>
                    <w:t>18</w:t>
                  </w:r>
                </w:p>
              </w:tc>
              <w:tc>
                <w:tcPr>
                  <w:tcW w:w="6662"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表四</w:t>
                  </w:r>
                  <w:r>
                    <w:rPr>
                      <w:rFonts w:ascii="宋体" w:cs="宋体" w:hint="eastAsia"/>
                      <w:color w:val="000000"/>
                      <w:kern w:val="0"/>
                      <w:sz w:val="18"/>
                      <w:szCs w:val="18"/>
                    </w:rPr>
                    <w:t>“</w:t>
                  </w:r>
                  <w:r>
                    <w:rPr>
                      <w:rFonts w:ascii="宋体" w:hAnsi="宋体" w:cs="宋体" w:hint="eastAsia"/>
                      <w:color w:val="000000"/>
                      <w:kern w:val="0"/>
                      <w:sz w:val="18"/>
                      <w:szCs w:val="18"/>
                    </w:rPr>
                    <w:t>经费预算</w:t>
                  </w:r>
                  <w:r>
                    <w:rPr>
                      <w:rFonts w:ascii="宋体" w:cs="宋体" w:hint="eastAsia"/>
                      <w:color w:val="000000"/>
                      <w:kern w:val="0"/>
                      <w:sz w:val="18"/>
                      <w:szCs w:val="18"/>
                    </w:rPr>
                    <w:t>”</w:t>
                  </w:r>
                  <w:r>
                    <w:rPr>
                      <w:rFonts w:ascii="宋体" w:hAnsi="宋体" w:cs="宋体" w:hint="eastAsia"/>
                      <w:color w:val="000000"/>
                      <w:kern w:val="0"/>
                      <w:sz w:val="18"/>
                      <w:szCs w:val="18"/>
                    </w:rPr>
                    <w:t>。本表的经费填写单位为元；咨询费、劳务费分别不能超过总经费的</w:t>
                  </w:r>
                  <w:r>
                    <w:rPr>
                      <w:rFonts w:ascii="宋体" w:hAnsi="宋体" w:cs="宋体"/>
                      <w:color w:val="000000"/>
                      <w:kern w:val="0"/>
                      <w:sz w:val="18"/>
                      <w:szCs w:val="18"/>
                    </w:rPr>
                    <w:t>10%</w:t>
                  </w:r>
                  <w:r>
                    <w:rPr>
                      <w:rFonts w:ascii="宋体" w:hAnsi="宋体" w:cs="宋体" w:hint="eastAsia"/>
                      <w:color w:val="000000"/>
                      <w:kern w:val="0"/>
                      <w:sz w:val="18"/>
                      <w:szCs w:val="18"/>
                    </w:rPr>
                    <w:t>，其它科目中，办公经费不要超</w:t>
                  </w:r>
                  <w:r>
                    <w:rPr>
                      <w:rFonts w:ascii="宋体" w:hAnsi="宋体" w:cs="宋体"/>
                      <w:color w:val="000000"/>
                      <w:kern w:val="0"/>
                      <w:sz w:val="18"/>
                      <w:szCs w:val="18"/>
                    </w:rPr>
                    <w:t>1</w:t>
                  </w:r>
                  <w:r>
                    <w:rPr>
                      <w:rFonts w:ascii="宋体" w:hAnsi="宋体" w:cs="宋体" w:hint="eastAsia"/>
                      <w:color w:val="000000"/>
                      <w:kern w:val="0"/>
                      <w:sz w:val="18"/>
                      <w:szCs w:val="18"/>
                    </w:rPr>
                    <w:t>万元；经费预算合理；管理费：重点项目</w:t>
                  </w:r>
                  <w:r>
                    <w:rPr>
                      <w:rFonts w:ascii="宋体" w:hAnsi="宋体" w:cs="宋体"/>
                      <w:color w:val="000000"/>
                      <w:kern w:val="0"/>
                      <w:sz w:val="18"/>
                      <w:szCs w:val="18"/>
                    </w:rPr>
                    <w:t>3000</w:t>
                  </w:r>
                  <w:r>
                    <w:rPr>
                      <w:rFonts w:ascii="宋体" w:hAnsi="宋体" w:cs="宋体" w:hint="eastAsia"/>
                      <w:color w:val="000000"/>
                      <w:kern w:val="0"/>
                      <w:sz w:val="18"/>
                      <w:szCs w:val="18"/>
                    </w:rPr>
                    <w:t>元，一般项目、青年项目</w:t>
                  </w:r>
                  <w:r>
                    <w:rPr>
                      <w:rFonts w:ascii="宋体" w:hAnsi="宋体" w:cs="宋体"/>
                      <w:color w:val="000000"/>
                      <w:kern w:val="0"/>
                      <w:sz w:val="18"/>
                      <w:szCs w:val="18"/>
                    </w:rPr>
                    <w:t>2000</w:t>
                  </w:r>
                  <w:r>
                    <w:rPr>
                      <w:rFonts w:ascii="宋体" w:hAnsi="宋体" w:cs="宋体" w:hint="eastAsia"/>
                      <w:color w:val="000000"/>
                      <w:kern w:val="0"/>
                      <w:sz w:val="18"/>
                      <w:szCs w:val="18"/>
                    </w:rPr>
                    <w:t>元。</w:t>
                  </w:r>
                </w:p>
              </w:tc>
              <w:tc>
                <w:tcPr>
                  <w:tcW w:w="78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tc>
            </w:tr>
            <w:tr w:rsidR="00442B05">
              <w:trPr>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hAnsi="宋体" w:cs="宋体"/>
                      <w:color w:val="000000"/>
                      <w:kern w:val="0"/>
                      <w:sz w:val="18"/>
                      <w:szCs w:val="18"/>
                    </w:rPr>
                    <w:t>19</w:t>
                  </w:r>
                </w:p>
              </w:tc>
              <w:tc>
                <w:tcPr>
                  <w:tcW w:w="6662" w:type="dxa"/>
                  <w:tcBorders>
                    <w:top w:val="outset" w:sz="6" w:space="0" w:color="auto"/>
                    <w:left w:val="outset" w:sz="6" w:space="0" w:color="auto"/>
                    <w:bottom w:val="outset" w:sz="6" w:space="0" w:color="auto"/>
                    <w:right w:val="outset" w:sz="6" w:space="0" w:color="auto"/>
                  </w:tcBorders>
                  <w:vAlign w:val="center"/>
                </w:tcPr>
                <w:p w:rsidR="00442B05" w:rsidRDefault="00442B05">
                  <w:pPr>
                    <w:pStyle w:val="BodyText"/>
                    <w:ind w:firstLine="420"/>
                    <w:rPr>
                      <w:rFonts w:ascii="宋体" w:cs="宋体"/>
                      <w:color w:val="000000"/>
                      <w:kern w:val="0"/>
                      <w:sz w:val="18"/>
                      <w:szCs w:val="18"/>
                    </w:rPr>
                  </w:pPr>
                  <w:r>
                    <w:rPr>
                      <w:rFonts w:ascii="宋体" w:hAnsi="宋体" w:cs="宋体" w:hint="eastAsia"/>
                      <w:color w:val="000000"/>
                      <w:kern w:val="0"/>
                      <w:sz w:val="18"/>
                      <w:szCs w:val="18"/>
                    </w:rPr>
                    <w:t>表六</w:t>
                  </w:r>
                  <w:r>
                    <w:rPr>
                      <w:rFonts w:ascii="宋体" w:cs="宋体" w:hint="eastAsia"/>
                      <w:color w:val="000000"/>
                      <w:kern w:val="0"/>
                      <w:sz w:val="18"/>
                      <w:szCs w:val="18"/>
                    </w:rPr>
                    <w:t>“</w:t>
                  </w:r>
                  <w:r>
                    <w:rPr>
                      <w:rFonts w:ascii="宋体" w:hAnsi="宋体" w:cs="宋体" w:hint="eastAsia"/>
                      <w:color w:val="000000"/>
                      <w:kern w:val="0"/>
                      <w:sz w:val="18"/>
                      <w:szCs w:val="18"/>
                    </w:rPr>
                    <w:t>学校意见</w:t>
                  </w:r>
                  <w:r>
                    <w:rPr>
                      <w:rFonts w:ascii="宋体" w:cs="宋体" w:hint="eastAsia"/>
                      <w:color w:val="000000"/>
                      <w:kern w:val="0"/>
                      <w:sz w:val="18"/>
                      <w:szCs w:val="18"/>
                    </w:rPr>
                    <w:t>”</w:t>
                  </w:r>
                  <w:r>
                    <w:rPr>
                      <w:rFonts w:ascii="宋体" w:hAnsi="宋体" w:cs="宋体" w:hint="eastAsia"/>
                      <w:color w:val="000000"/>
                      <w:kern w:val="0"/>
                      <w:sz w:val="18"/>
                      <w:szCs w:val="18"/>
                    </w:rPr>
                    <w:t>请复制以下意见。</w:t>
                  </w:r>
                  <w:r>
                    <w:t xml:space="preserve"> </w:t>
                  </w:r>
                  <w:r>
                    <w:rPr>
                      <w:rFonts w:hint="eastAsia"/>
                      <w:b/>
                      <w:sz w:val="18"/>
                      <w:szCs w:val="18"/>
                    </w:rPr>
                    <w:t>申请书所填写的内容真实；该课题负责人及参加者的政治和业务素质适合承担本课题的研究工作；本单位能提供完成本课题所需的时间和条件；本单位同意承担本项目的管理任务和信誉保证。</w:t>
                  </w:r>
                </w:p>
              </w:tc>
              <w:tc>
                <w:tcPr>
                  <w:tcW w:w="78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tc>
            </w:tr>
            <w:tr w:rsidR="00442B05">
              <w:trPr>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hAnsi="宋体" w:cs="宋体"/>
                      <w:color w:val="000000"/>
                      <w:kern w:val="0"/>
                      <w:sz w:val="18"/>
                      <w:szCs w:val="18"/>
                    </w:rPr>
                    <w:t>20</w:t>
                  </w:r>
                </w:p>
              </w:tc>
              <w:tc>
                <w:tcPr>
                  <w:tcW w:w="6662"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left"/>
                    <w:rPr>
                      <w:rFonts w:ascii="宋体" w:cs="宋体"/>
                      <w:color w:val="000000"/>
                      <w:kern w:val="0"/>
                      <w:sz w:val="18"/>
                      <w:szCs w:val="18"/>
                    </w:rPr>
                  </w:pPr>
                  <w:r>
                    <w:rPr>
                      <w:rFonts w:ascii="宋体" w:hAnsi="宋体" w:cs="宋体" w:hint="eastAsia"/>
                      <w:b/>
                      <w:bCs/>
                      <w:color w:val="000000"/>
                      <w:kern w:val="0"/>
                      <w:sz w:val="18"/>
                      <w:szCs w:val="18"/>
                    </w:rPr>
                    <w:t>活页部分：</w:t>
                  </w:r>
                </w:p>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活页用作匿名通讯评审，特别注意不能出现任何的背景信息</w:t>
                  </w:r>
                  <w:r>
                    <w:rPr>
                      <w:rFonts w:ascii="宋体" w:hAnsi="宋体" w:cs="宋体" w:hint="eastAsia"/>
                      <w:b/>
                      <w:bCs/>
                      <w:color w:val="000000"/>
                      <w:kern w:val="0"/>
                      <w:sz w:val="18"/>
                      <w:szCs w:val="18"/>
                    </w:rPr>
                    <w:t>。</w:t>
                  </w:r>
                  <w:r>
                    <w:rPr>
                      <w:rFonts w:ascii="宋体" w:cs="宋体" w:hint="eastAsia"/>
                      <w:b/>
                      <w:bCs/>
                      <w:color w:val="000000"/>
                      <w:kern w:val="0"/>
                      <w:sz w:val="18"/>
                      <w:szCs w:val="18"/>
                      <w:u w:val="single"/>
                    </w:rPr>
                    <w:t>“</w:t>
                  </w:r>
                  <w:r>
                    <w:rPr>
                      <w:rFonts w:ascii="宋体" w:hAnsi="宋体" w:cs="宋体" w:hint="eastAsia"/>
                      <w:b/>
                      <w:bCs/>
                      <w:color w:val="000000"/>
                      <w:kern w:val="0"/>
                      <w:sz w:val="18"/>
                      <w:szCs w:val="18"/>
                      <w:u w:val="single"/>
                    </w:rPr>
                    <w:t>活页</w:t>
                  </w:r>
                  <w:r>
                    <w:rPr>
                      <w:rFonts w:ascii="宋体" w:cs="宋体" w:hint="eastAsia"/>
                      <w:b/>
                      <w:bCs/>
                      <w:color w:val="000000"/>
                      <w:kern w:val="0"/>
                      <w:sz w:val="18"/>
                      <w:szCs w:val="18"/>
                      <w:u w:val="single"/>
                    </w:rPr>
                    <w:t>”</w:t>
                  </w:r>
                  <w:r>
                    <w:rPr>
                      <w:rFonts w:ascii="宋体" w:hAnsi="宋体" w:cs="宋体" w:hint="eastAsia"/>
                      <w:b/>
                      <w:bCs/>
                      <w:color w:val="000000"/>
                      <w:kern w:val="0"/>
                      <w:sz w:val="18"/>
                      <w:szCs w:val="18"/>
                      <w:u w:val="single"/>
                    </w:rPr>
                    <w:t>第一页必须附上《通讯评审意见表》</w:t>
                  </w:r>
                  <w:r>
                    <w:rPr>
                      <w:rFonts w:ascii="宋体" w:hAnsi="宋体" w:cs="宋体" w:hint="eastAsia"/>
                      <w:b/>
                      <w:bCs/>
                      <w:color w:val="000000"/>
                      <w:kern w:val="0"/>
                      <w:sz w:val="18"/>
                      <w:szCs w:val="18"/>
                    </w:rPr>
                    <w:t>。</w:t>
                  </w:r>
                </w:p>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w:t>
                  </w:r>
                  <w:r>
                    <w:rPr>
                      <w:rFonts w:ascii="宋体" w:hAnsi="宋体" w:cs="宋体" w:hint="eastAsia"/>
                      <w:color w:val="000000"/>
                      <w:kern w:val="0"/>
                      <w:sz w:val="18"/>
                      <w:szCs w:val="18"/>
                    </w:rPr>
                    <w:t>）注意填写课题名称，与申请书保持一致。</w:t>
                  </w:r>
                </w:p>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2</w:t>
                  </w:r>
                  <w:r>
                    <w:rPr>
                      <w:rFonts w:ascii="宋体" w:hAnsi="宋体" w:cs="宋体" w:hint="eastAsia"/>
                      <w:color w:val="000000"/>
                      <w:kern w:val="0"/>
                      <w:sz w:val="18"/>
                      <w:szCs w:val="18"/>
                    </w:rPr>
                    <w:t>）活页文字表述中不得直接或间接透露个人相关背景材料，否则取消参评资格。</w:t>
                  </w:r>
                </w:p>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3</w:t>
                  </w:r>
                  <w:r>
                    <w:rPr>
                      <w:rFonts w:ascii="宋体" w:hAnsi="宋体" w:cs="宋体" w:hint="eastAsia"/>
                      <w:color w:val="000000"/>
                      <w:kern w:val="0"/>
                      <w:sz w:val="18"/>
                      <w:szCs w:val="18"/>
                    </w:rPr>
                    <w:t>）认真阅读论证表格下面的注意事项。</w:t>
                  </w:r>
                </w:p>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4</w:t>
                  </w:r>
                  <w:r>
                    <w:rPr>
                      <w:rFonts w:ascii="宋体" w:hAnsi="宋体" w:cs="宋体" w:hint="eastAsia"/>
                      <w:color w:val="000000"/>
                      <w:kern w:val="0"/>
                      <w:sz w:val="18"/>
                      <w:szCs w:val="18"/>
                    </w:rPr>
                    <w:t>）《通讯评审意见表》不要作修改和填写。</w:t>
                  </w:r>
                </w:p>
              </w:tc>
              <w:tc>
                <w:tcPr>
                  <w:tcW w:w="78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tc>
            </w:tr>
            <w:tr w:rsidR="00442B05">
              <w:trPr>
                <w:tblCellSpacing w:w="0" w:type="dxa"/>
              </w:trPr>
              <w:tc>
                <w:tcPr>
                  <w:tcW w:w="27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hAnsi="宋体" w:cs="宋体"/>
                      <w:color w:val="000000"/>
                      <w:kern w:val="0"/>
                      <w:sz w:val="18"/>
                      <w:szCs w:val="18"/>
                    </w:rPr>
                    <w:t>21</w:t>
                  </w:r>
                </w:p>
              </w:tc>
              <w:tc>
                <w:tcPr>
                  <w:tcW w:w="6662" w:type="dxa"/>
                  <w:tcBorders>
                    <w:top w:val="outset" w:sz="6" w:space="0" w:color="auto"/>
                    <w:left w:val="outset" w:sz="6" w:space="0" w:color="auto"/>
                    <w:bottom w:val="outset" w:sz="6" w:space="0" w:color="auto"/>
                    <w:right w:val="outset" w:sz="6" w:space="0" w:color="auto"/>
                  </w:tcBorders>
                  <w:vAlign w:val="center"/>
                </w:tcPr>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其他注意事项：</w:t>
                  </w:r>
                </w:p>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w:t>
                  </w:r>
                  <w:r>
                    <w:rPr>
                      <w:rFonts w:ascii="宋体" w:hAnsi="宋体" w:cs="宋体" w:hint="eastAsia"/>
                      <w:color w:val="000000"/>
                      <w:kern w:val="0"/>
                      <w:sz w:val="18"/>
                      <w:szCs w:val="18"/>
                    </w:rPr>
                    <w:t>）</w:t>
                  </w:r>
                  <w:r>
                    <w:rPr>
                      <w:rFonts w:ascii="宋体" w:cs="宋体"/>
                      <w:color w:val="000000"/>
                      <w:kern w:val="0"/>
                      <w:sz w:val="18"/>
                      <w:szCs w:val="18"/>
                    </w:rPr>
                    <w:t>   </w:t>
                  </w:r>
                  <w:r>
                    <w:rPr>
                      <w:rFonts w:ascii="宋体" w:hAnsi="宋体" w:cs="宋体"/>
                      <w:color w:val="000000"/>
                      <w:kern w:val="0"/>
                      <w:sz w:val="18"/>
                      <w:szCs w:val="18"/>
                    </w:rPr>
                    <w:t xml:space="preserve"> </w:t>
                  </w:r>
                  <w:r>
                    <w:rPr>
                      <w:rFonts w:ascii="宋体" w:hAnsi="宋体" w:cs="宋体" w:hint="eastAsia"/>
                      <w:color w:val="000000"/>
                      <w:kern w:val="0"/>
                      <w:sz w:val="18"/>
                      <w:szCs w:val="18"/>
                    </w:rPr>
                    <w:t>认真检查项目书，注意行文通畅，没有错别字。</w:t>
                  </w:r>
                </w:p>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2</w:t>
                  </w:r>
                  <w:r>
                    <w:rPr>
                      <w:rFonts w:ascii="宋体" w:hAnsi="宋体" w:cs="宋体" w:hint="eastAsia"/>
                      <w:color w:val="000000"/>
                      <w:kern w:val="0"/>
                      <w:sz w:val="18"/>
                      <w:szCs w:val="18"/>
                    </w:rPr>
                    <w:t>）</w:t>
                  </w:r>
                  <w:r>
                    <w:rPr>
                      <w:rFonts w:ascii="宋体" w:cs="宋体"/>
                      <w:color w:val="000000"/>
                      <w:kern w:val="0"/>
                      <w:sz w:val="18"/>
                      <w:szCs w:val="18"/>
                    </w:rPr>
                    <w:t>   </w:t>
                  </w:r>
                  <w:r>
                    <w:rPr>
                      <w:rFonts w:ascii="宋体" w:hAnsi="宋体" w:cs="宋体"/>
                      <w:color w:val="000000"/>
                      <w:kern w:val="0"/>
                      <w:sz w:val="18"/>
                      <w:szCs w:val="18"/>
                    </w:rPr>
                    <w:t xml:space="preserve"> </w:t>
                  </w:r>
                  <w:r>
                    <w:rPr>
                      <w:rFonts w:ascii="宋体" w:hAnsi="宋体" w:cs="宋体" w:hint="eastAsia"/>
                      <w:color w:val="000000"/>
                      <w:kern w:val="0"/>
                      <w:sz w:val="18"/>
                      <w:szCs w:val="18"/>
                    </w:rPr>
                    <w:t>申请人已在申请书上签字。</w:t>
                  </w:r>
                </w:p>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3</w:t>
                  </w:r>
                  <w:r>
                    <w:rPr>
                      <w:rFonts w:ascii="宋体" w:hAnsi="宋体" w:cs="宋体" w:hint="eastAsia"/>
                      <w:color w:val="000000"/>
                      <w:kern w:val="0"/>
                      <w:sz w:val="18"/>
                      <w:szCs w:val="18"/>
                    </w:rPr>
                    <w:t>）</w:t>
                  </w:r>
                  <w:r>
                    <w:rPr>
                      <w:rFonts w:ascii="宋体" w:cs="宋体"/>
                      <w:color w:val="000000"/>
                      <w:kern w:val="0"/>
                      <w:sz w:val="18"/>
                      <w:szCs w:val="18"/>
                    </w:rPr>
                    <w:t>   </w:t>
                  </w:r>
                  <w:r>
                    <w:rPr>
                      <w:rFonts w:ascii="宋体" w:hAnsi="宋体" w:cs="宋体"/>
                      <w:color w:val="000000"/>
                      <w:kern w:val="0"/>
                      <w:sz w:val="18"/>
                      <w:szCs w:val="18"/>
                    </w:rPr>
                    <w:t xml:space="preserve"> </w:t>
                  </w:r>
                  <w:r>
                    <w:rPr>
                      <w:rFonts w:ascii="宋体" w:hAnsi="宋体" w:cs="宋体" w:hint="eastAsia"/>
                      <w:color w:val="000000"/>
                      <w:kern w:val="0"/>
                      <w:sz w:val="18"/>
                      <w:szCs w:val="18"/>
                    </w:rPr>
                    <w:t>于社科办指定日期前提交材料。</w:t>
                  </w:r>
                </w:p>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4</w:t>
                  </w:r>
                  <w:r>
                    <w:rPr>
                      <w:rFonts w:ascii="宋体" w:hAnsi="宋体" w:cs="宋体" w:hint="eastAsia"/>
                      <w:color w:val="000000"/>
                      <w:kern w:val="0"/>
                      <w:sz w:val="18"/>
                      <w:szCs w:val="18"/>
                    </w:rPr>
                    <w:t>）</w:t>
                  </w:r>
                  <w:r>
                    <w:rPr>
                      <w:rFonts w:ascii="宋体" w:cs="宋体"/>
                      <w:color w:val="000000"/>
                      <w:kern w:val="0"/>
                      <w:sz w:val="18"/>
                      <w:szCs w:val="18"/>
                    </w:rPr>
                    <w:t>   </w:t>
                  </w:r>
                  <w:r>
                    <w:rPr>
                      <w:rFonts w:ascii="宋体" w:hAnsi="宋体" w:cs="宋体"/>
                      <w:color w:val="000000"/>
                      <w:kern w:val="0"/>
                      <w:sz w:val="18"/>
                      <w:szCs w:val="18"/>
                    </w:rPr>
                    <w:t xml:space="preserve"> </w:t>
                  </w:r>
                  <w:r>
                    <w:rPr>
                      <w:rFonts w:ascii="宋体" w:hAnsi="宋体" w:cs="宋体" w:hint="eastAsia"/>
                      <w:color w:val="000000"/>
                      <w:kern w:val="0"/>
                      <w:sz w:val="18"/>
                      <w:szCs w:val="18"/>
                    </w:rPr>
                    <w:t>打印按</w:t>
                  </w:r>
                  <w:r>
                    <w:rPr>
                      <w:rFonts w:ascii="宋体" w:hAnsi="宋体" w:cs="宋体"/>
                      <w:color w:val="000000"/>
                      <w:kern w:val="0"/>
                      <w:sz w:val="18"/>
                      <w:szCs w:val="18"/>
                    </w:rPr>
                    <w:t>A3</w:t>
                  </w:r>
                  <w:r>
                    <w:rPr>
                      <w:rFonts w:ascii="宋体" w:hAnsi="宋体" w:cs="宋体" w:hint="eastAsia"/>
                      <w:color w:val="000000"/>
                      <w:kern w:val="0"/>
                      <w:sz w:val="18"/>
                      <w:szCs w:val="18"/>
                    </w:rPr>
                    <w:t>中缝装订，一式六份（活页印刷要求同申请书，单独装订）。</w:t>
                  </w:r>
                </w:p>
              </w:tc>
              <w:tc>
                <w:tcPr>
                  <w:tcW w:w="784" w:type="dxa"/>
                  <w:tcBorders>
                    <w:top w:val="outset" w:sz="6" w:space="0" w:color="auto"/>
                    <w:left w:val="outset" w:sz="6" w:space="0" w:color="auto"/>
                    <w:bottom w:val="outset" w:sz="6" w:space="0" w:color="auto"/>
                    <w:right w:val="outset" w:sz="6" w:space="0" w:color="auto"/>
                  </w:tcBorders>
                </w:tcPr>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tc>
            </w:tr>
          </w:tbl>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p w:rsidR="00442B05" w:rsidRDefault="00442B05">
            <w:pPr>
              <w:widowControl/>
              <w:spacing w:line="285" w:lineRule="atLeast"/>
              <w:jc w:val="left"/>
              <w:rPr>
                <w:rFonts w:ascii="宋体" w:cs="宋体"/>
                <w:color w:val="000000"/>
                <w:kern w:val="0"/>
                <w:sz w:val="18"/>
                <w:szCs w:val="18"/>
              </w:rPr>
            </w:pPr>
            <w:r>
              <w:rPr>
                <w:rFonts w:ascii="宋体" w:hAnsi="宋体" w:cs="宋体" w:hint="eastAsia"/>
                <w:color w:val="000000"/>
                <w:kern w:val="0"/>
                <w:sz w:val="18"/>
                <w:szCs w:val="18"/>
              </w:rPr>
              <w:t>申请者承诺：</w:t>
            </w:r>
          </w:p>
          <w:p w:rsidR="00442B05" w:rsidRDefault="00442B05">
            <w:pPr>
              <w:widowControl/>
              <w:spacing w:line="285" w:lineRule="atLeast"/>
              <w:ind w:firstLineChars="200" w:firstLine="360"/>
              <w:jc w:val="left"/>
              <w:rPr>
                <w:rFonts w:ascii="宋体" w:cs="宋体"/>
                <w:color w:val="000000"/>
                <w:kern w:val="0"/>
                <w:sz w:val="18"/>
                <w:szCs w:val="18"/>
              </w:rPr>
            </w:pPr>
            <w:r>
              <w:rPr>
                <w:rFonts w:ascii="宋体" w:hAnsi="宋体" w:cs="宋体" w:hint="eastAsia"/>
                <w:color w:val="000000"/>
                <w:kern w:val="0"/>
                <w:sz w:val="18"/>
                <w:szCs w:val="18"/>
              </w:rPr>
              <w:t>本人已认真阅读以上各项内容，并对照项目申请书进行自查、核对，保证项目书所有内容真实、准确，保证项目组所有参加成员知情，并按照学校有关规定时间提交材料。若有填报失实或违反规定，本人将承担全部责任。</w:t>
            </w:r>
          </w:p>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p>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r>
              <w:rPr>
                <w:rFonts w:ascii="宋体" w:hAnsi="宋体" w:cs="宋体"/>
                <w:color w:val="000000"/>
                <w:kern w:val="0"/>
                <w:sz w:val="18"/>
                <w:szCs w:val="18"/>
              </w:rPr>
              <w:t xml:space="preserve">                              </w:t>
            </w:r>
            <w:r>
              <w:rPr>
                <w:rFonts w:ascii="宋体" w:hAnsi="宋体" w:cs="宋体" w:hint="eastAsia"/>
                <w:color w:val="000000"/>
                <w:kern w:val="0"/>
                <w:sz w:val="18"/>
                <w:szCs w:val="18"/>
              </w:rPr>
              <w:t>申请人：</w:t>
            </w:r>
          </w:p>
          <w:p w:rsidR="00442B05" w:rsidRDefault="00442B05">
            <w:pPr>
              <w:widowControl/>
              <w:spacing w:line="285" w:lineRule="atLeast"/>
              <w:jc w:val="left"/>
              <w:rPr>
                <w:rFonts w:ascii="宋体" w:cs="宋体"/>
                <w:color w:val="000000"/>
                <w:kern w:val="0"/>
                <w:sz w:val="18"/>
                <w:szCs w:val="18"/>
              </w:rPr>
            </w:pPr>
            <w:r>
              <w:rPr>
                <w:rFonts w:ascii="宋体" w:cs="宋体"/>
                <w:color w:val="000000"/>
                <w:kern w:val="0"/>
                <w:sz w:val="18"/>
                <w:szCs w:val="18"/>
              </w:rPr>
              <w:t>                                            </w:t>
            </w:r>
            <w:r>
              <w:rPr>
                <w:rFonts w:ascii="宋体" w:hAnsi="宋体" w:cs="宋体"/>
                <w:color w:val="000000"/>
                <w:kern w:val="0"/>
                <w:sz w:val="18"/>
                <w:szCs w:val="18"/>
              </w:rPr>
              <w:t xml:space="preserve">                                </w:t>
            </w:r>
            <w:r>
              <w:rPr>
                <w:rFonts w:ascii="宋体" w:hAnsi="宋体" w:cs="宋体" w:hint="eastAsia"/>
                <w:color w:val="000000"/>
                <w:kern w:val="0"/>
                <w:sz w:val="18"/>
                <w:szCs w:val="18"/>
              </w:rPr>
              <w:t>日期：</w:t>
            </w:r>
          </w:p>
        </w:tc>
      </w:tr>
    </w:tbl>
    <w:p w:rsidR="00442B05" w:rsidRDefault="00442B05"/>
    <w:sectPr w:rsidR="00442B05" w:rsidSect="00A4132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B05" w:rsidRDefault="00442B05">
      <w:r>
        <w:separator/>
      </w:r>
    </w:p>
  </w:endnote>
  <w:endnote w:type="continuationSeparator" w:id="0">
    <w:p w:rsidR="00442B05" w:rsidRDefault="00442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05" w:rsidRDefault="00442B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05" w:rsidRDefault="00442B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05" w:rsidRDefault="00442B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B05" w:rsidRDefault="00442B05">
      <w:r>
        <w:separator/>
      </w:r>
    </w:p>
  </w:footnote>
  <w:footnote w:type="continuationSeparator" w:id="0">
    <w:p w:rsidR="00442B05" w:rsidRDefault="00442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05" w:rsidRDefault="00442B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05" w:rsidRDefault="00442B05" w:rsidP="00C85B4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05" w:rsidRDefault="00442B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3FD5"/>
    <w:rsid w:val="000018C4"/>
    <w:rsid w:val="00002BDF"/>
    <w:rsid w:val="00004115"/>
    <w:rsid w:val="0000481F"/>
    <w:rsid w:val="000052AC"/>
    <w:rsid w:val="00005686"/>
    <w:rsid w:val="000056B0"/>
    <w:rsid w:val="00005AD3"/>
    <w:rsid w:val="0000635A"/>
    <w:rsid w:val="000077B9"/>
    <w:rsid w:val="00010A79"/>
    <w:rsid w:val="00012877"/>
    <w:rsid w:val="00014F2D"/>
    <w:rsid w:val="0001731D"/>
    <w:rsid w:val="00017662"/>
    <w:rsid w:val="00020A58"/>
    <w:rsid w:val="00020B1A"/>
    <w:rsid w:val="000215AE"/>
    <w:rsid w:val="00021623"/>
    <w:rsid w:val="000242F6"/>
    <w:rsid w:val="00025F18"/>
    <w:rsid w:val="00026CAD"/>
    <w:rsid w:val="00026FAA"/>
    <w:rsid w:val="00027A7C"/>
    <w:rsid w:val="00030056"/>
    <w:rsid w:val="0003279D"/>
    <w:rsid w:val="00032E54"/>
    <w:rsid w:val="00033E10"/>
    <w:rsid w:val="00034282"/>
    <w:rsid w:val="000343AF"/>
    <w:rsid w:val="000349A8"/>
    <w:rsid w:val="00035F06"/>
    <w:rsid w:val="0003652E"/>
    <w:rsid w:val="00036587"/>
    <w:rsid w:val="00036877"/>
    <w:rsid w:val="00036B0E"/>
    <w:rsid w:val="00040DF6"/>
    <w:rsid w:val="00040E17"/>
    <w:rsid w:val="00041D9A"/>
    <w:rsid w:val="000422C7"/>
    <w:rsid w:val="00043411"/>
    <w:rsid w:val="00044C88"/>
    <w:rsid w:val="00046564"/>
    <w:rsid w:val="000475C0"/>
    <w:rsid w:val="000476EE"/>
    <w:rsid w:val="00047B68"/>
    <w:rsid w:val="00050C0A"/>
    <w:rsid w:val="00050FF5"/>
    <w:rsid w:val="00053602"/>
    <w:rsid w:val="00053AB5"/>
    <w:rsid w:val="00056CCA"/>
    <w:rsid w:val="00057EE7"/>
    <w:rsid w:val="000618D2"/>
    <w:rsid w:val="000624AF"/>
    <w:rsid w:val="00062781"/>
    <w:rsid w:val="00062A95"/>
    <w:rsid w:val="000630A9"/>
    <w:rsid w:val="00064CDC"/>
    <w:rsid w:val="00064E37"/>
    <w:rsid w:val="000650A8"/>
    <w:rsid w:val="00065E2E"/>
    <w:rsid w:val="00066F3A"/>
    <w:rsid w:val="0006788E"/>
    <w:rsid w:val="000708A1"/>
    <w:rsid w:val="00071DBA"/>
    <w:rsid w:val="00073AB2"/>
    <w:rsid w:val="00074086"/>
    <w:rsid w:val="000772D3"/>
    <w:rsid w:val="00080AFF"/>
    <w:rsid w:val="000815B5"/>
    <w:rsid w:val="00082A99"/>
    <w:rsid w:val="000831E3"/>
    <w:rsid w:val="000844B3"/>
    <w:rsid w:val="00084E06"/>
    <w:rsid w:val="000852D6"/>
    <w:rsid w:val="00086C2B"/>
    <w:rsid w:val="00086FAD"/>
    <w:rsid w:val="000873F4"/>
    <w:rsid w:val="00090097"/>
    <w:rsid w:val="00090A8F"/>
    <w:rsid w:val="00091B6B"/>
    <w:rsid w:val="00092EB9"/>
    <w:rsid w:val="00094CFA"/>
    <w:rsid w:val="000954C2"/>
    <w:rsid w:val="00096AB2"/>
    <w:rsid w:val="00097062"/>
    <w:rsid w:val="000A029A"/>
    <w:rsid w:val="000A2329"/>
    <w:rsid w:val="000A234F"/>
    <w:rsid w:val="000A44C5"/>
    <w:rsid w:val="000A4594"/>
    <w:rsid w:val="000A63EE"/>
    <w:rsid w:val="000A6F87"/>
    <w:rsid w:val="000A719C"/>
    <w:rsid w:val="000B0100"/>
    <w:rsid w:val="000B114D"/>
    <w:rsid w:val="000B14A2"/>
    <w:rsid w:val="000B25CA"/>
    <w:rsid w:val="000B3D33"/>
    <w:rsid w:val="000B447F"/>
    <w:rsid w:val="000B45C1"/>
    <w:rsid w:val="000B58CF"/>
    <w:rsid w:val="000B590A"/>
    <w:rsid w:val="000B6518"/>
    <w:rsid w:val="000C0677"/>
    <w:rsid w:val="000C0877"/>
    <w:rsid w:val="000C0C43"/>
    <w:rsid w:val="000C131A"/>
    <w:rsid w:val="000C1891"/>
    <w:rsid w:val="000C1C93"/>
    <w:rsid w:val="000C2727"/>
    <w:rsid w:val="000C2D29"/>
    <w:rsid w:val="000C4EC7"/>
    <w:rsid w:val="000C5F91"/>
    <w:rsid w:val="000C7FA5"/>
    <w:rsid w:val="000D0FA6"/>
    <w:rsid w:val="000D1EFC"/>
    <w:rsid w:val="000D4143"/>
    <w:rsid w:val="000D5E4D"/>
    <w:rsid w:val="000D6B93"/>
    <w:rsid w:val="000D7E87"/>
    <w:rsid w:val="000E050E"/>
    <w:rsid w:val="000E0779"/>
    <w:rsid w:val="000E121A"/>
    <w:rsid w:val="000E1430"/>
    <w:rsid w:val="000E1F91"/>
    <w:rsid w:val="000E2789"/>
    <w:rsid w:val="000E4117"/>
    <w:rsid w:val="000E42A5"/>
    <w:rsid w:val="000E5736"/>
    <w:rsid w:val="000E7B90"/>
    <w:rsid w:val="000F0619"/>
    <w:rsid w:val="000F1AEB"/>
    <w:rsid w:val="000F2702"/>
    <w:rsid w:val="000F2EBA"/>
    <w:rsid w:val="000F4DB3"/>
    <w:rsid w:val="000F57F9"/>
    <w:rsid w:val="000F60C1"/>
    <w:rsid w:val="00100DCA"/>
    <w:rsid w:val="00100FC2"/>
    <w:rsid w:val="00101B95"/>
    <w:rsid w:val="001025BE"/>
    <w:rsid w:val="00102745"/>
    <w:rsid w:val="00103C74"/>
    <w:rsid w:val="00104751"/>
    <w:rsid w:val="00105707"/>
    <w:rsid w:val="001057CE"/>
    <w:rsid w:val="00105A36"/>
    <w:rsid w:val="00107FE1"/>
    <w:rsid w:val="00110563"/>
    <w:rsid w:val="001116A7"/>
    <w:rsid w:val="00112C8D"/>
    <w:rsid w:val="00113067"/>
    <w:rsid w:val="00113866"/>
    <w:rsid w:val="00114097"/>
    <w:rsid w:val="001147E1"/>
    <w:rsid w:val="0011495A"/>
    <w:rsid w:val="00115E02"/>
    <w:rsid w:val="001163E8"/>
    <w:rsid w:val="00116487"/>
    <w:rsid w:val="0012068E"/>
    <w:rsid w:val="001213C3"/>
    <w:rsid w:val="00122322"/>
    <w:rsid w:val="00122586"/>
    <w:rsid w:val="00123F3F"/>
    <w:rsid w:val="00124D89"/>
    <w:rsid w:val="001250EF"/>
    <w:rsid w:val="0012575B"/>
    <w:rsid w:val="001257CE"/>
    <w:rsid w:val="00125C6F"/>
    <w:rsid w:val="00126CBC"/>
    <w:rsid w:val="00130AE5"/>
    <w:rsid w:val="0013183F"/>
    <w:rsid w:val="00132724"/>
    <w:rsid w:val="0013272F"/>
    <w:rsid w:val="00133ADD"/>
    <w:rsid w:val="00133C0D"/>
    <w:rsid w:val="0013450A"/>
    <w:rsid w:val="00134DC3"/>
    <w:rsid w:val="001364DA"/>
    <w:rsid w:val="00137C7C"/>
    <w:rsid w:val="00140900"/>
    <w:rsid w:val="00140ACA"/>
    <w:rsid w:val="00141F67"/>
    <w:rsid w:val="0014474F"/>
    <w:rsid w:val="001450A9"/>
    <w:rsid w:val="001451D9"/>
    <w:rsid w:val="001453C7"/>
    <w:rsid w:val="00145E73"/>
    <w:rsid w:val="00145F62"/>
    <w:rsid w:val="001464D2"/>
    <w:rsid w:val="00146824"/>
    <w:rsid w:val="00146C50"/>
    <w:rsid w:val="00146CEA"/>
    <w:rsid w:val="0015118F"/>
    <w:rsid w:val="00151890"/>
    <w:rsid w:val="00153E79"/>
    <w:rsid w:val="001542A3"/>
    <w:rsid w:val="001559D7"/>
    <w:rsid w:val="00157724"/>
    <w:rsid w:val="00160DC4"/>
    <w:rsid w:val="00161183"/>
    <w:rsid w:val="00161598"/>
    <w:rsid w:val="00161A32"/>
    <w:rsid w:val="00161E95"/>
    <w:rsid w:val="00162560"/>
    <w:rsid w:val="00162E6C"/>
    <w:rsid w:val="001633D0"/>
    <w:rsid w:val="00163457"/>
    <w:rsid w:val="00164F5D"/>
    <w:rsid w:val="00166112"/>
    <w:rsid w:val="00166D0E"/>
    <w:rsid w:val="00167DFE"/>
    <w:rsid w:val="00171417"/>
    <w:rsid w:val="00171FFE"/>
    <w:rsid w:val="00172416"/>
    <w:rsid w:val="001731CA"/>
    <w:rsid w:val="00176069"/>
    <w:rsid w:val="00176122"/>
    <w:rsid w:val="00176B0C"/>
    <w:rsid w:val="00176DA8"/>
    <w:rsid w:val="001815A1"/>
    <w:rsid w:val="00181866"/>
    <w:rsid w:val="001845F6"/>
    <w:rsid w:val="0018533C"/>
    <w:rsid w:val="00185400"/>
    <w:rsid w:val="00185CA4"/>
    <w:rsid w:val="00186817"/>
    <w:rsid w:val="0018729C"/>
    <w:rsid w:val="00187C4C"/>
    <w:rsid w:val="001900C2"/>
    <w:rsid w:val="00190103"/>
    <w:rsid w:val="001922BA"/>
    <w:rsid w:val="00192535"/>
    <w:rsid w:val="00192C85"/>
    <w:rsid w:val="00193E68"/>
    <w:rsid w:val="00196278"/>
    <w:rsid w:val="001A0087"/>
    <w:rsid w:val="001A16A9"/>
    <w:rsid w:val="001A1826"/>
    <w:rsid w:val="001A1A8E"/>
    <w:rsid w:val="001A2394"/>
    <w:rsid w:val="001A245E"/>
    <w:rsid w:val="001A3B5D"/>
    <w:rsid w:val="001A4299"/>
    <w:rsid w:val="001A47C4"/>
    <w:rsid w:val="001A4E06"/>
    <w:rsid w:val="001A67AE"/>
    <w:rsid w:val="001A6B7F"/>
    <w:rsid w:val="001A7398"/>
    <w:rsid w:val="001B0F91"/>
    <w:rsid w:val="001B1879"/>
    <w:rsid w:val="001B3E1E"/>
    <w:rsid w:val="001B4C2E"/>
    <w:rsid w:val="001B5C8D"/>
    <w:rsid w:val="001B60D8"/>
    <w:rsid w:val="001B70AF"/>
    <w:rsid w:val="001B7891"/>
    <w:rsid w:val="001B7F7E"/>
    <w:rsid w:val="001C0063"/>
    <w:rsid w:val="001C1AED"/>
    <w:rsid w:val="001C1DF3"/>
    <w:rsid w:val="001C1ECF"/>
    <w:rsid w:val="001C2439"/>
    <w:rsid w:val="001C301F"/>
    <w:rsid w:val="001C4CDC"/>
    <w:rsid w:val="001C567B"/>
    <w:rsid w:val="001C5DE8"/>
    <w:rsid w:val="001C710B"/>
    <w:rsid w:val="001D1FCC"/>
    <w:rsid w:val="001D2A83"/>
    <w:rsid w:val="001D2F02"/>
    <w:rsid w:val="001D340A"/>
    <w:rsid w:val="001D3B0E"/>
    <w:rsid w:val="001D3D72"/>
    <w:rsid w:val="001D470B"/>
    <w:rsid w:val="001D4846"/>
    <w:rsid w:val="001D5D4D"/>
    <w:rsid w:val="001D675E"/>
    <w:rsid w:val="001D76C8"/>
    <w:rsid w:val="001D79AD"/>
    <w:rsid w:val="001D7C8A"/>
    <w:rsid w:val="001E0586"/>
    <w:rsid w:val="001E267B"/>
    <w:rsid w:val="001E3F07"/>
    <w:rsid w:val="001E5E99"/>
    <w:rsid w:val="001E73EE"/>
    <w:rsid w:val="001F2772"/>
    <w:rsid w:val="001F2F86"/>
    <w:rsid w:val="001F3CCE"/>
    <w:rsid w:val="001F4A97"/>
    <w:rsid w:val="001F4DF1"/>
    <w:rsid w:val="001F5000"/>
    <w:rsid w:val="001F56C1"/>
    <w:rsid w:val="001F6C97"/>
    <w:rsid w:val="0020015D"/>
    <w:rsid w:val="002008C9"/>
    <w:rsid w:val="00200CDA"/>
    <w:rsid w:val="00202DAF"/>
    <w:rsid w:val="002040F6"/>
    <w:rsid w:val="002043CB"/>
    <w:rsid w:val="00204D08"/>
    <w:rsid w:val="002051A7"/>
    <w:rsid w:val="002066C0"/>
    <w:rsid w:val="00206D83"/>
    <w:rsid w:val="002076CA"/>
    <w:rsid w:val="00207C94"/>
    <w:rsid w:val="00210433"/>
    <w:rsid w:val="002106DC"/>
    <w:rsid w:val="0021435D"/>
    <w:rsid w:val="002152DE"/>
    <w:rsid w:val="00216ECF"/>
    <w:rsid w:val="00217ED7"/>
    <w:rsid w:val="00220042"/>
    <w:rsid w:val="002200C4"/>
    <w:rsid w:val="00220112"/>
    <w:rsid w:val="00220CBF"/>
    <w:rsid w:val="0022115F"/>
    <w:rsid w:val="0022281C"/>
    <w:rsid w:val="00222CA3"/>
    <w:rsid w:val="002261E0"/>
    <w:rsid w:val="00226F13"/>
    <w:rsid w:val="002279A4"/>
    <w:rsid w:val="00230F1C"/>
    <w:rsid w:val="002317D8"/>
    <w:rsid w:val="002320C1"/>
    <w:rsid w:val="002330B3"/>
    <w:rsid w:val="00234054"/>
    <w:rsid w:val="002348D8"/>
    <w:rsid w:val="00234F88"/>
    <w:rsid w:val="00235FBD"/>
    <w:rsid w:val="00241326"/>
    <w:rsid w:val="00241628"/>
    <w:rsid w:val="00243084"/>
    <w:rsid w:val="002449D6"/>
    <w:rsid w:val="00244EAC"/>
    <w:rsid w:val="00250CD6"/>
    <w:rsid w:val="00251498"/>
    <w:rsid w:val="00251D6E"/>
    <w:rsid w:val="00252C0A"/>
    <w:rsid w:val="00252C6C"/>
    <w:rsid w:val="00253AC5"/>
    <w:rsid w:val="0025475F"/>
    <w:rsid w:val="0025523E"/>
    <w:rsid w:val="0025549F"/>
    <w:rsid w:val="00255C4D"/>
    <w:rsid w:val="00256073"/>
    <w:rsid w:val="002561AC"/>
    <w:rsid w:val="00256FFB"/>
    <w:rsid w:val="00257813"/>
    <w:rsid w:val="0026083F"/>
    <w:rsid w:val="002618EC"/>
    <w:rsid w:val="00263FD8"/>
    <w:rsid w:val="002644A9"/>
    <w:rsid w:val="00264E69"/>
    <w:rsid w:val="002657C4"/>
    <w:rsid w:val="00265F4A"/>
    <w:rsid w:val="00266A28"/>
    <w:rsid w:val="00272358"/>
    <w:rsid w:val="002732D1"/>
    <w:rsid w:val="002741AC"/>
    <w:rsid w:val="00274D3E"/>
    <w:rsid w:val="00274EE4"/>
    <w:rsid w:val="00276EF8"/>
    <w:rsid w:val="00277F7F"/>
    <w:rsid w:val="0028154C"/>
    <w:rsid w:val="00281AE7"/>
    <w:rsid w:val="0028530A"/>
    <w:rsid w:val="00285863"/>
    <w:rsid w:val="00286245"/>
    <w:rsid w:val="002869E9"/>
    <w:rsid w:val="002873BA"/>
    <w:rsid w:val="00291742"/>
    <w:rsid w:val="00291BD8"/>
    <w:rsid w:val="0029243D"/>
    <w:rsid w:val="002924AE"/>
    <w:rsid w:val="002928AF"/>
    <w:rsid w:val="00293F8F"/>
    <w:rsid w:val="002954B3"/>
    <w:rsid w:val="002958F7"/>
    <w:rsid w:val="002966FD"/>
    <w:rsid w:val="002A0E63"/>
    <w:rsid w:val="002A105E"/>
    <w:rsid w:val="002A2EC2"/>
    <w:rsid w:val="002A381A"/>
    <w:rsid w:val="002A3FE7"/>
    <w:rsid w:val="002A5035"/>
    <w:rsid w:val="002A5B05"/>
    <w:rsid w:val="002A5CC0"/>
    <w:rsid w:val="002A6F37"/>
    <w:rsid w:val="002A75DE"/>
    <w:rsid w:val="002A7B9A"/>
    <w:rsid w:val="002B0253"/>
    <w:rsid w:val="002B08B3"/>
    <w:rsid w:val="002B15AA"/>
    <w:rsid w:val="002B3124"/>
    <w:rsid w:val="002B38DD"/>
    <w:rsid w:val="002B43ED"/>
    <w:rsid w:val="002B6473"/>
    <w:rsid w:val="002B762C"/>
    <w:rsid w:val="002C10AB"/>
    <w:rsid w:val="002C1125"/>
    <w:rsid w:val="002C3413"/>
    <w:rsid w:val="002C4E9C"/>
    <w:rsid w:val="002C5216"/>
    <w:rsid w:val="002C5496"/>
    <w:rsid w:val="002C59BA"/>
    <w:rsid w:val="002C6CB6"/>
    <w:rsid w:val="002C6E3A"/>
    <w:rsid w:val="002C752F"/>
    <w:rsid w:val="002C7719"/>
    <w:rsid w:val="002D0FF6"/>
    <w:rsid w:val="002D209D"/>
    <w:rsid w:val="002D25B4"/>
    <w:rsid w:val="002D3CC6"/>
    <w:rsid w:val="002D4EC2"/>
    <w:rsid w:val="002D55F2"/>
    <w:rsid w:val="002D6139"/>
    <w:rsid w:val="002E06D0"/>
    <w:rsid w:val="002E1C13"/>
    <w:rsid w:val="002E4364"/>
    <w:rsid w:val="002E6180"/>
    <w:rsid w:val="002F02A7"/>
    <w:rsid w:val="002F03A9"/>
    <w:rsid w:val="002F1362"/>
    <w:rsid w:val="002F191C"/>
    <w:rsid w:val="002F26DF"/>
    <w:rsid w:val="002F2D47"/>
    <w:rsid w:val="002F3370"/>
    <w:rsid w:val="002F3751"/>
    <w:rsid w:val="002F3B80"/>
    <w:rsid w:val="002F3C88"/>
    <w:rsid w:val="002F636B"/>
    <w:rsid w:val="002F78A8"/>
    <w:rsid w:val="00300B1C"/>
    <w:rsid w:val="003018AA"/>
    <w:rsid w:val="003045CC"/>
    <w:rsid w:val="00304E96"/>
    <w:rsid w:val="00305612"/>
    <w:rsid w:val="00305BE4"/>
    <w:rsid w:val="00307B26"/>
    <w:rsid w:val="00310072"/>
    <w:rsid w:val="00310FF1"/>
    <w:rsid w:val="003123D8"/>
    <w:rsid w:val="0031271B"/>
    <w:rsid w:val="00313AE8"/>
    <w:rsid w:val="00313F6D"/>
    <w:rsid w:val="00314DD8"/>
    <w:rsid w:val="00315386"/>
    <w:rsid w:val="00317A39"/>
    <w:rsid w:val="00317CE9"/>
    <w:rsid w:val="003201FA"/>
    <w:rsid w:val="00320525"/>
    <w:rsid w:val="0032106A"/>
    <w:rsid w:val="00323768"/>
    <w:rsid w:val="00323875"/>
    <w:rsid w:val="00323A58"/>
    <w:rsid w:val="00323C82"/>
    <w:rsid w:val="00324565"/>
    <w:rsid w:val="00324E18"/>
    <w:rsid w:val="0032634F"/>
    <w:rsid w:val="0032653F"/>
    <w:rsid w:val="00327379"/>
    <w:rsid w:val="00330719"/>
    <w:rsid w:val="00330F69"/>
    <w:rsid w:val="00331895"/>
    <w:rsid w:val="00331F0A"/>
    <w:rsid w:val="00333613"/>
    <w:rsid w:val="00333CCA"/>
    <w:rsid w:val="00333FD5"/>
    <w:rsid w:val="00335090"/>
    <w:rsid w:val="00335224"/>
    <w:rsid w:val="00335CA8"/>
    <w:rsid w:val="00336FFB"/>
    <w:rsid w:val="00341C18"/>
    <w:rsid w:val="00342C73"/>
    <w:rsid w:val="00342F8E"/>
    <w:rsid w:val="003453F4"/>
    <w:rsid w:val="0034597A"/>
    <w:rsid w:val="0034726B"/>
    <w:rsid w:val="0035012C"/>
    <w:rsid w:val="00350653"/>
    <w:rsid w:val="003511E3"/>
    <w:rsid w:val="00352034"/>
    <w:rsid w:val="00352C58"/>
    <w:rsid w:val="00352CB0"/>
    <w:rsid w:val="00353404"/>
    <w:rsid w:val="00354859"/>
    <w:rsid w:val="00354BF3"/>
    <w:rsid w:val="00355B5E"/>
    <w:rsid w:val="00355DE3"/>
    <w:rsid w:val="00356475"/>
    <w:rsid w:val="00356E9A"/>
    <w:rsid w:val="00357DF5"/>
    <w:rsid w:val="00360261"/>
    <w:rsid w:val="003610C8"/>
    <w:rsid w:val="0036118F"/>
    <w:rsid w:val="003611B6"/>
    <w:rsid w:val="003614C0"/>
    <w:rsid w:val="00362BAD"/>
    <w:rsid w:val="00363D7A"/>
    <w:rsid w:val="00365094"/>
    <w:rsid w:val="00366F8B"/>
    <w:rsid w:val="00367AB9"/>
    <w:rsid w:val="00367CF8"/>
    <w:rsid w:val="00370B9F"/>
    <w:rsid w:val="00371347"/>
    <w:rsid w:val="00372095"/>
    <w:rsid w:val="00372592"/>
    <w:rsid w:val="00372BFF"/>
    <w:rsid w:val="00373A29"/>
    <w:rsid w:val="00373DB5"/>
    <w:rsid w:val="0037486C"/>
    <w:rsid w:val="00380FEE"/>
    <w:rsid w:val="0038214F"/>
    <w:rsid w:val="00384B7A"/>
    <w:rsid w:val="00384DB2"/>
    <w:rsid w:val="00385B27"/>
    <w:rsid w:val="00386A1B"/>
    <w:rsid w:val="003907BE"/>
    <w:rsid w:val="00392B84"/>
    <w:rsid w:val="00392FA1"/>
    <w:rsid w:val="00393212"/>
    <w:rsid w:val="00394781"/>
    <w:rsid w:val="00394EF4"/>
    <w:rsid w:val="00396438"/>
    <w:rsid w:val="003965D7"/>
    <w:rsid w:val="003A1F0E"/>
    <w:rsid w:val="003A222C"/>
    <w:rsid w:val="003A2273"/>
    <w:rsid w:val="003A242A"/>
    <w:rsid w:val="003A3E2E"/>
    <w:rsid w:val="003A4255"/>
    <w:rsid w:val="003A6D3A"/>
    <w:rsid w:val="003A7246"/>
    <w:rsid w:val="003A7357"/>
    <w:rsid w:val="003A7465"/>
    <w:rsid w:val="003A786B"/>
    <w:rsid w:val="003B0085"/>
    <w:rsid w:val="003B232F"/>
    <w:rsid w:val="003B3D72"/>
    <w:rsid w:val="003B46FD"/>
    <w:rsid w:val="003B47D4"/>
    <w:rsid w:val="003B5C3B"/>
    <w:rsid w:val="003B620D"/>
    <w:rsid w:val="003B7949"/>
    <w:rsid w:val="003B7D9C"/>
    <w:rsid w:val="003C0017"/>
    <w:rsid w:val="003C02FC"/>
    <w:rsid w:val="003C15E8"/>
    <w:rsid w:val="003C1811"/>
    <w:rsid w:val="003C1CF1"/>
    <w:rsid w:val="003C2CE7"/>
    <w:rsid w:val="003C3595"/>
    <w:rsid w:val="003C3E82"/>
    <w:rsid w:val="003C4B3F"/>
    <w:rsid w:val="003C5B25"/>
    <w:rsid w:val="003C70CE"/>
    <w:rsid w:val="003D15DB"/>
    <w:rsid w:val="003D17E4"/>
    <w:rsid w:val="003D1964"/>
    <w:rsid w:val="003D1B84"/>
    <w:rsid w:val="003D5053"/>
    <w:rsid w:val="003D51C0"/>
    <w:rsid w:val="003D55AA"/>
    <w:rsid w:val="003D5ED3"/>
    <w:rsid w:val="003D5FA4"/>
    <w:rsid w:val="003D6034"/>
    <w:rsid w:val="003D6BDF"/>
    <w:rsid w:val="003D7B11"/>
    <w:rsid w:val="003E0FFB"/>
    <w:rsid w:val="003E2830"/>
    <w:rsid w:val="003E3DEA"/>
    <w:rsid w:val="003E453F"/>
    <w:rsid w:val="003E5F78"/>
    <w:rsid w:val="003E6232"/>
    <w:rsid w:val="003E7492"/>
    <w:rsid w:val="003F1745"/>
    <w:rsid w:val="003F1C3C"/>
    <w:rsid w:val="003F228E"/>
    <w:rsid w:val="003F3F13"/>
    <w:rsid w:val="003F4B1F"/>
    <w:rsid w:val="003F4BFC"/>
    <w:rsid w:val="003F58F1"/>
    <w:rsid w:val="003F593D"/>
    <w:rsid w:val="003F685B"/>
    <w:rsid w:val="003F6ECD"/>
    <w:rsid w:val="00400CBA"/>
    <w:rsid w:val="00401613"/>
    <w:rsid w:val="00402EED"/>
    <w:rsid w:val="0040397D"/>
    <w:rsid w:val="004043A8"/>
    <w:rsid w:val="00404517"/>
    <w:rsid w:val="00404595"/>
    <w:rsid w:val="00407855"/>
    <w:rsid w:val="00410309"/>
    <w:rsid w:val="00410D18"/>
    <w:rsid w:val="00410DDE"/>
    <w:rsid w:val="004111C8"/>
    <w:rsid w:val="00411287"/>
    <w:rsid w:val="004125B8"/>
    <w:rsid w:val="00412B72"/>
    <w:rsid w:val="00412C1A"/>
    <w:rsid w:val="004134DD"/>
    <w:rsid w:val="00413FF0"/>
    <w:rsid w:val="00417CFD"/>
    <w:rsid w:val="004200CB"/>
    <w:rsid w:val="00420E3A"/>
    <w:rsid w:val="00421084"/>
    <w:rsid w:val="00421B53"/>
    <w:rsid w:val="00421E65"/>
    <w:rsid w:val="0042354E"/>
    <w:rsid w:val="0042391D"/>
    <w:rsid w:val="0042415E"/>
    <w:rsid w:val="00425B0E"/>
    <w:rsid w:val="004262BC"/>
    <w:rsid w:val="004264B3"/>
    <w:rsid w:val="004267BF"/>
    <w:rsid w:val="00426C1E"/>
    <w:rsid w:val="0042762B"/>
    <w:rsid w:val="00427844"/>
    <w:rsid w:val="00431116"/>
    <w:rsid w:val="00431414"/>
    <w:rsid w:val="00432DB0"/>
    <w:rsid w:val="00432DB9"/>
    <w:rsid w:val="00433C46"/>
    <w:rsid w:val="0043473E"/>
    <w:rsid w:val="00434945"/>
    <w:rsid w:val="004349E3"/>
    <w:rsid w:val="00434D08"/>
    <w:rsid w:val="004355E3"/>
    <w:rsid w:val="004358EC"/>
    <w:rsid w:val="00436121"/>
    <w:rsid w:val="00436885"/>
    <w:rsid w:val="00442B05"/>
    <w:rsid w:val="00443235"/>
    <w:rsid w:val="004441F8"/>
    <w:rsid w:val="004455BD"/>
    <w:rsid w:val="004473A4"/>
    <w:rsid w:val="00447AC3"/>
    <w:rsid w:val="00451FB8"/>
    <w:rsid w:val="004522B3"/>
    <w:rsid w:val="004529BE"/>
    <w:rsid w:val="00452A97"/>
    <w:rsid w:val="00453513"/>
    <w:rsid w:val="004540FA"/>
    <w:rsid w:val="00454230"/>
    <w:rsid w:val="004543A7"/>
    <w:rsid w:val="00454C2F"/>
    <w:rsid w:val="00457EE5"/>
    <w:rsid w:val="004601D0"/>
    <w:rsid w:val="004606C6"/>
    <w:rsid w:val="00460B17"/>
    <w:rsid w:val="00460E17"/>
    <w:rsid w:val="004611D1"/>
    <w:rsid w:val="004613DF"/>
    <w:rsid w:val="004617C0"/>
    <w:rsid w:val="00462C34"/>
    <w:rsid w:val="004636A6"/>
    <w:rsid w:val="004639E3"/>
    <w:rsid w:val="00467923"/>
    <w:rsid w:val="00471E46"/>
    <w:rsid w:val="00471E73"/>
    <w:rsid w:val="004728B0"/>
    <w:rsid w:val="00472CE6"/>
    <w:rsid w:val="00473376"/>
    <w:rsid w:val="00473A24"/>
    <w:rsid w:val="00473F54"/>
    <w:rsid w:val="004745E0"/>
    <w:rsid w:val="00476A0D"/>
    <w:rsid w:val="004772B9"/>
    <w:rsid w:val="00477860"/>
    <w:rsid w:val="00480039"/>
    <w:rsid w:val="004801DD"/>
    <w:rsid w:val="004812E6"/>
    <w:rsid w:val="00482795"/>
    <w:rsid w:val="00484237"/>
    <w:rsid w:val="004848EE"/>
    <w:rsid w:val="004855B2"/>
    <w:rsid w:val="0048573B"/>
    <w:rsid w:val="004901AB"/>
    <w:rsid w:val="00490724"/>
    <w:rsid w:val="004914A1"/>
    <w:rsid w:val="00491E05"/>
    <w:rsid w:val="00493454"/>
    <w:rsid w:val="0049692A"/>
    <w:rsid w:val="00496D65"/>
    <w:rsid w:val="00497EFE"/>
    <w:rsid w:val="004A2C11"/>
    <w:rsid w:val="004A3372"/>
    <w:rsid w:val="004A41B4"/>
    <w:rsid w:val="004A4392"/>
    <w:rsid w:val="004A54CC"/>
    <w:rsid w:val="004A6102"/>
    <w:rsid w:val="004A6C96"/>
    <w:rsid w:val="004B0E82"/>
    <w:rsid w:val="004B2C32"/>
    <w:rsid w:val="004B3D2D"/>
    <w:rsid w:val="004B59FB"/>
    <w:rsid w:val="004B5DE8"/>
    <w:rsid w:val="004B6AB6"/>
    <w:rsid w:val="004B6B8B"/>
    <w:rsid w:val="004B6D1C"/>
    <w:rsid w:val="004C051E"/>
    <w:rsid w:val="004C1662"/>
    <w:rsid w:val="004C212F"/>
    <w:rsid w:val="004C2A89"/>
    <w:rsid w:val="004C2CF7"/>
    <w:rsid w:val="004C2E66"/>
    <w:rsid w:val="004C3CA3"/>
    <w:rsid w:val="004C6005"/>
    <w:rsid w:val="004C6249"/>
    <w:rsid w:val="004C7F79"/>
    <w:rsid w:val="004D21C6"/>
    <w:rsid w:val="004D269F"/>
    <w:rsid w:val="004D364A"/>
    <w:rsid w:val="004D44D8"/>
    <w:rsid w:val="004D45B2"/>
    <w:rsid w:val="004D46C7"/>
    <w:rsid w:val="004D4A4F"/>
    <w:rsid w:val="004D4C26"/>
    <w:rsid w:val="004D4F65"/>
    <w:rsid w:val="004E00DC"/>
    <w:rsid w:val="004E0A46"/>
    <w:rsid w:val="004E2752"/>
    <w:rsid w:val="004E2811"/>
    <w:rsid w:val="004E2868"/>
    <w:rsid w:val="004E41AA"/>
    <w:rsid w:val="004E4381"/>
    <w:rsid w:val="004E4EF6"/>
    <w:rsid w:val="004E59F7"/>
    <w:rsid w:val="004F13D7"/>
    <w:rsid w:val="004F18DE"/>
    <w:rsid w:val="004F23C8"/>
    <w:rsid w:val="004F4AE5"/>
    <w:rsid w:val="004F5818"/>
    <w:rsid w:val="004F58B4"/>
    <w:rsid w:val="004F647F"/>
    <w:rsid w:val="004F6E3F"/>
    <w:rsid w:val="0050047F"/>
    <w:rsid w:val="00500754"/>
    <w:rsid w:val="0050080F"/>
    <w:rsid w:val="00500A3F"/>
    <w:rsid w:val="00501168"/>
    <w:rsid w:val="005011EE"/>
    <w:rsid w:val="00501916"/>
    <w:rsid w:val="00501DB3"/>
    <w:rsid w:val="0050221A"/>
    <w:rsid w:val="005022CA"/>
    <w:rsid w:val="00502788"/>
    <w:rsid w:val="00502CB7"/>
    <w:rsid w:val="00503355"/>
    <w:rsid w:val="00504ACF"/>
    <w:rsid w:val="00504E18"/>
    <w:rsid w:val="0050662E"/>
    <w:rsid w:val="00506C3E"/>
    <w:rsid w:val="00510566"/>
    <w:rsid w:val="0051109A"/>
    <w:rsid w:val="0051140A"/>
    <w:rsid w:val="005115C9"/>
    <w:rsid w:val="00511634"/>
    <w:rsid w:val="005121BB"/>
    <w:rsid w:val="00514145"/>
    <w:rsid w:val="00516C67"/>
    <w:rsid w:val="00516E3A"/>
    <w:rsid w:val="00517B03"/>
    <w:rsid w:val="00517F23"/>
    <w:rsid w:val="00520E3A"/>
    <w:rsid w:val="005211FB"/>
    <w:rsid w:val="005215C1"/>
    <w:rsid w:val="00521B95"/>
    <w:rsid w:val="00521C1D"/>
    <w:rsid w:val="005223CF"/>
    <w:rsid w:val="005229B2"/>
    <w:rsid w:val="00522E7C"/>
    <w:rsid w:val="00522FFC"/>
    <w:rsid w:val="005232D5"/>
    <w:rsid w:val="0052370A"/>
    <w:rsid w:val="00523BDD"/>
    <w:rsid w:val="005240BB"/>
    <w:rsid w:val="00527306"/>
    <w:rsid w:val="00530CF8"/>
    <w:rsid w:val="00531088"/>
    <w:rsid w:val="0053219B"/>
    <w:rsid w:val="005329E6"/>
    <w:rsid w:val="00534ECF"/>
    <w:rsid w:val="005352D2"/>
    <w:rsid w:val="005373BE"/>
    <w:rsid w:val="00537F40"/>
    <w:rsid w:val="00540ABD"/>
    <w:rsid w:val="00541696"/>
    <w:rsid w:val="00541869"/>
    <w:rsid w:val="00543667"/>
    <w:rsid w:val="005445BE"/>
    <w:rsid w:val="00544B0F"/>
    <w:rsid w:val="005461D5"/>
    <w:rsid w:val="00546855"/>
    <w:rsid w:val="00546A1D"/>
    <w:rsid w:val="00546B11"/>
    <w:rsid w:val="00551F42"/>
    <w:rsid w:val="00554F42"/>
    <w:rsid w:val="0055562A"/>
    <w:rsid w:val="00557350"/>
    <w:rsid w:val="0055765B"/>
    <w:rsid w:val="00561595"/>
    <w:rsid w:val="00561686"/>
    <w:rsid w:val="00562764"/>
    <w:rsid w:val="00564363"/>
    <w:rsid w:val="005643F6"/>
    <w:rsid w:val="00564572"/>
    <w:rsid w:val="00565FEE"/>
    <w:rsid w:val="0056609C"/>
    <w:rsid w:val="00566A47"/>
    <w:rsid w:val="00566B9A"/>
    <w:rsid w:val="0056737F"/>
    <w:rsid w:val="00567BE4"/>
    <w:rsid w:val="00567E27"/>
    <w:rsid w:val="00573043"/>
    <w:rsid w:val="00573691"/>
    <w:rsid w:val="00573CE5"/>
    <w:rsid w:val="005742C0"/>
    <w:rsid w:val="00574E5C"/>
    <w:rsid w:val="0057518E"/>
    <w:rsid w:val="00575611"/>
    <w:rsid w:val="00582B63"/>
    <w:rsid w:val="0058396A"/>
    <w:rsid w:val="005857A7"/>
    <w:rsid w:val="005857C0"/>
    <w:rsid w:val="0058780C"/>
    <w:rsid w:val="00587AF7"/>
    <w:rsid w:val="00590312"/>
    <w:rsid w:val="00590435"/>
    <w:rsid w:val="005911E5"/>
    <w:rsid w:val="00592369"/>
    <w:rsid w:val="00593A3C"/>
    <w:rsid w:val="00594500"/>
    <w:rsid w:val="0059496F"/>
    <w:rsid w:val="00595131"/>
    <w:rsid w:val="00597392"/>
    <w:rsid w:val="00597E2E"/>
    <w:rsid w:val="005A06BE"/>
    <w:rsid w:val="005A1F80"/>
    <w:rsid w:val="005A2421"/>
    <w:rsid w:val="005A2441"/>
    <w:rsid w:val="005A2837"/>
    <w:rsid w:val="005A2F30"/>
    <w:rsid w:val="005A31F4"/>
    <w:rsid w:val="005A323E"/>
    <w:rsid w:val="005A3C4B"/>
    <w:rsid w:val="005A4552"/>
    <w:rsid w:val="005A6A9B"/>
    <w:rsid w:val="005A709B"/>
    <w:rsid w:val="005A7105"/>
    <w:rsid w:val="005A739A"/>
    <w:rsid w:val="005B0876"/>
    <w:rsid w:val="005B20AA"/>
    <w:rsid w:val="005B3628"/>
    <w:rsid w:val="005B3657"/>
    <w:rsid w:val="005B39DF"/>
    <w:rsid w:val="005B49F1"/>
    <w:rsid w:val="005B55F5"/>
    <w:rsid w:val="005B6BE7"/>
    <w:rsid w:val="005C0388"/>
    <w:rsid w:val="005C18F6"/>
    <w:rsid w:val="005C1D4F"/>
    <w:rsid w:val="005C2BAF"/>
    <w:rsid w:val="005C4A2C"/>
    <w:rsid w:val="005C5E71"/>
    <w:rsid w:val="005C5E9A"/>
    <w:rsid w:val="005C6C0F"/>
    <w:rsid w:val="005C76CF"/>
    <w:rsid w:val="005C776C"/>
    <w:rsid w:val="005C7AF3"/>
    <w:rsid w:val="005D0067"/>
    <w:rsid w:val="005D1361"/>
    <w:rsid w:val="005D1A3E"/>
    <w:rsid w:val="005D2EED"/>
    <w:rsid w:val="005D4C02"/>
    <w:rsid w:val="005D4CFD"/>
    <w:rsid w:val="005D4ED9"/>
    <w:rsid w:val="005D66C1"/>
    <w:rsid w:val="005E01C4"/>
    <w:rsid w:val="005E0FCF"/>
    <w:rsid w:val="005E2BCC"/>
    <w:rsid w:val="005E2F46"/>
    <w:rsid w:val="005E5FEB"/>
    <w:rsid w:val="005F0C43"/>
    <w:rsid w:val="005F1722"/>
    <w:rsid w:val="005F1AED"/>
    <w:rsid w:val="005F1D8A"/>
    <w:rsid w:val="005F2941"/>
    <w:rsid w:val="005F3485"/>
    <w:rsid w:val="005F36D3"/>
    <w:rsid w:val="005F3F58"/>
    <w:rsid w:val="005F5AEE"/>
    <w:rsid w:val="005F63C6"/>
    <w:rsid w:val="005F725F"/>
    <w:rsid w:val="006003D7"/>
    <w:rsid w:val="00600E24"/>
    <w:rsid w:val="00602706"/>
    <w:rsid w:val="00603A6B"/>
    <w:rsid w:val="006045E6"/>
    <w:rsid w:val="00604B03"/>
    <w:rsid w:val="00605854"/>
    <w:rsid w:val="00607817"/>
    <w:rsid w:val="00610EB4"/>
    <w:rsid w:val="00611170"/>
    <w:rsid w:val="0061228E"/>
    <w:rsid w:val="006123C4"/>
    <w:rsid w:val="0061432E"/>
    <w:rsid w:val="00615FB3"/>
    <w:rsid w:val="00616FD6"/>
    <w:rsid w:val="006174C5"/>
    <w:rsid w:val="00622FE6"/>
    <w:rsid w:val="00623982"/>
    <w:rsid w:val="00630AC0"/>
    <w:rsid w:val="006315C0"/>
    <w:rsid w:val="0063170A"/>
    <w:rsid w:val="00631788"/>
    <w:rsid w:val="00632860"/>
    <w:rsid w:val="00632AAE"/>
    <w:rsid w:val="00633ED0"/>
    <w:rsid w:val="0063450B"/>
    <w:rsid w:val="0063452E"/>
    <w:rsid w:val="00634CC2"/>
    <w:rsid w:val="0063591B"/>
    <w:rsid w:val="006363DD"/>
    <w:rsid w:val="00636F08"/>
    <w:rsid w:val="006373F9"/>
    <w:rsid w:val="006403D0"/>
    <w:rsid w:val="00640657"/>
    <w:rsid w:val="006410D2"/>
    <w:rsid w:val="006422C0"/>
    <w:rsid w:val="006427E7"/>
    <w:rsid w:val="00643DAC"/>
    <w:rsid w:val="006469F3"/>
    <w:rsid w:val="006509E5"/>
    <w:rsid w:val="006513E9"/>
    <w:rsid w:val="00651BFA"/>
    <w:rsid w:val="00651E40"/>
    <w:rsid w:val="006524DF"/>
    <w:rsid w:val="006533DD"/>
    <w:rsid w:val="00653BCF"/>
    <w:rsid w:val="00654644"/>
    <w:rsid w:val="00654833"/>
    <w:rsid w:val="0065537E"/>
    <w:rsid w:val="006553B6"/>
    <w:rsid w:val="006558A0"/>
    <w:rsid w:val="00656663"/>
    <w:rsid w:val="006568C8"/>
    <w:rsid w:val="0065741B"/>
    <w:rsid w:val="0066391E"/>
    <w:rsid w:val="00664100"/>
    <w:rsid w:val="00664FA5"/>
    <w:rsid w:val="006651A9"/>
    <w:rsid w:val="006658A3"/>
    <w:rsid w:val="00665916"/>
    <w:rsid w:val="00665EA4"/>
    <w:rsid w:val="00666257"/>
    <w:rsid w:val="006665FE"/>
    <w:rsid w:val="00666A37"/>
    <w:rsid w:val="00666C83"/>
    <w:rsid w:val="00666F17"/>
    <w:rsid w:val="0066730C"/>
    <w:rsid w:val="00667CB8"/>
    <w:rsid w:val="00672477"/>
    <w:rsid w:val="006745BD"/>
    <w:rsid w:val="00674B91"/>
    <w:rsid w:val="00675F48"/>
    <w:rsid w:val="00676027"/>
    <w:rsid w:val="00676745"/>
    <w:rsid w:val="00677C78"/>
    <w:rsid w:val="0068151A"/>
    <w:rsid w:val="0068306A"/>
    <w:rsid w:val="00683982"/>
    <w:rsid w:val="006839F2"/>
    <w:rsid w:val="006844E2"/>
    <w:rsid w:val="00684E6C"/>
    <w:rsid w:val="00685593"/>
    <w:rsid w:val="00686300"/>
    <w:rsid w:val="00686AD9"/>
    <w:rsid w:val="00686CDE"/>
    <w:rsid w:val="00686F8D"/>
    <w:rsid w:val="00686FE0"/>
    <w:rsid w:val="00687175"/>
    <w:rsid w:val="00687856"/>
    <w:rsid w:val="006910D5"/>
    <w:rsid w:val="006912E8"/>
    <w:rsid w:val="00694E1C"/>
    <w:rsid w:val="00695C2A"/>
    <w:rsid w:val="00696C56"/>
    <w:rsid w:val="006977A2"/>
    <w:rsid w:val="006A0341"/>
    <w:rsid w:val="006A0A61"/>
    <w:rsid w:val="006A126D"/>
    <w:rsid w:val="006A2C31"/>
    <w:rsid w:val="006A2C6C"/>
    <w:rsid w:val="006A31E1"/>
    <w:rsid w:val="006A3324"/>
    <w:rsid w:val="006A5282"/>
    <w:rsid w:val="006A5CE5"/>
    <w:rsid w:val="006A61C7"/>
    <w:rsid w:val="006A64F4"/>
    <w:rsid w:val="006A6FDC"/>
    <w:rsid w:val="006A7C29"/>
    <w:rsid w:val="006B0857"/>
    <w:rsid w:val="006B0A58"/>
    <w:rsid w:val="006B0E75"/>
    <w:rsid w:val="006B2339"/>
    <w:rsid w:val="006B2573"/>
    <w:rsid w:val="006B27F2"/>
    <w:rsid w:val="006B3A8A"/>
    <w:rsid w:val="006B4C29"/>
    <w:rsid w:val="006B4D70"/>
    <w:rsid w:val="006B6D2E"/>
    <w:rsid w:val="006C0C32"/>
    <w:rsid w:val="006C1A8E"/>
    <w:rsid w:val="006C36B1"/>
    <w:rsid w:val="006C5602"/>
    <w:rsid w:val="006C59B3"/>
    <w:rsid w:val="006C66C5"/>
    <w:rsid w:val="006C7B8E"/>
    <w:rsid w:val="006C7C04"/>
    <w:rsid w:val="006D0416"/>
    <w:rsid w:val="006D2671"/>
    <w:rsid w:val="006D4015"/>
    <w:rsid w:val="006D42A1"/>
    <w:rsid w:val="006D5346"/>
    <w:rsid w:val="006D5F53"/>
    <w:rsid w:val="006D6FBD"/>
    <w:rsid w:val="006D77B2"/>
    <w:rsid w:val="006D798F"/>
    <w:rsid w:val="006D7EA3"/>
    <w:rsid w:val="006E0D3F"/>
    <w:rsid w:val="006E2A5A"/>
    <w:rsid w:val="006E3020"/>
    <w:rsid w:val="006E389D"/>
    <w:rsid w:val="006E4BC9"/>
    <w:rsid w:val="006E7B99"/>
    <w:rsid w:val="006F0FD3"/>
    <w:rsid w:val="006F2704"/>
    <w:rsid w:val="006F33B9"/>
    <w:rsid w:val="006F4DBD"/>
    <w:rsid w:val="006F4F93"/>
    <w:rsid w:val="006F5C89"/>
    <w:rsid w:val="006F7E56"/>
    <w:rsid w:val="0070020E"/>
    <w:rsid w:val="0070060E"/>
    <w:rsid w:val="00700A06"/>
    <w:rsid w:val="00700AC7"/>
    <w:rsid w:val="00700B2E"/>
    <w:rsid w:val="00702BE2"/>
    <w:rsid w:val="00702F94"/>
    <w:rsid w:val="00703958"/>
    <w:rsid w:val="007057C3"/>
    <w:rsid w:val="0070606C"/>
    <w:rsid w:val="00706599"/>
    <w:rsid w:val="00706EBB"/>
    <w:rsid w:val="0070733D"/>
    <w:rsid w:val="00712051"/>
    <w:rsid w:val="00712408"/>
    <w:rsid w:val="00714DCD"/>
    <w:rsid w:val="00714F63"/>
    <w:rsid w:val="00715A1D"/>
    <w:rsid w:val="0071604D"/>
    <w:rsid w:val="00717A06"/>
    <w:rsid w:val="0072033F"/>
    <w:rsid w:val="00720B8E"/>
    <w:rsid w:val="00721026"/>
    <w:rsid w:val="007215E7"/>
    <w:rsid w:val="00721790"/>
    <w:rsid w:val="007219A0"/>
    <w:rsid w:val="00722857"/>
    <w:rsid w:val="00725B3A"/>
    <w:rsid w:val="00725BA7"/>
    <w:rsid w:val="007261AF"/>
    <w:rsid w:val="00726328"/>
    <w:rsid w:val="007277ED"/>
    <w:rsid w:val="0073092B"/>
    <w:rsid w:val="00730C2F"/>
    <w:rsid w:val="00730F79"/>
    <w:rsid w:val="007316E9"/>
    <w:rsid w:val="0073196A"/>
    <w:rsid w:val="0073211F"/>
    <w:rsid w:val="0073231F"/>
    <w:rsid w:val="00732732"/>
    <w:rsid w:val="007339A3"/>
    <w:rsid w:val="00734D1A"/>
    <w:rsid w:val="00735974"/>
    <w:rsid w:val="00736280"/>
    <w:rsid w:val="0073687B"/>
    <w:rsid w:val="00736AAD"/>
    <w:rsid w:val="00736F36"/>
    <w:rsid w:val="00737829"/>
    <w:rsid w:val="0073789B"/>
    <w:rsid w:val="00740703"/>
    <w:rsid w:val="00740D9A"/>
    <w:rsid w:val="0074154D"/>
    <w:rsid w:val="007430F0"/>
    <w:rsid w:val="007432B4"/>
    <w:rsid w:val="00743719"/>
    <w:rsid w:val="007449DB"/>
    <w:rsid w:val="00744B76"/>
    <w:rsid w:val="0074533A"/>
    <w:rsid w:val="00745D0C"/>
    <w:rsid w:val="00745EF5"/>
    <w:rsid w:val="00746572"/>
    <w:rsid w:val="00746F55"/>
    <w:rsid w:val="00750378"/>
    <w:rsid w:val="00750FCF"/>
    <w:rsid w:val="00752C3E"/>
    <w:rsid w:val="007547F3"/>
    <w:rsid w:val="00754A02"/>
    <w:rsid w:val="00754AD8"/>
    <w:rsid w:val="007555B9"/>
    <w:rsid w:val="00756E79"/>
    <w:rsid w:val="00757316"/>
    <w:rsid w:val="0076027E"/>
    <w:rsid w:val="00762031"/>
    <w:rsid w:val="007622CB"/>
    <w:rsid w:val="00765414"/>
    <w:rsid w:val="0076628A"/>
    <w:rsid w:val="00766721"/>
    <w:rsid w:val="00766BDA"/>
    <w:rsid w:val="00766E8E"/>
    <w:rsid w:val="00767256"/>
    <w:rsid w:val="007672FB"/>
    <w:rsid w:val="007676E2"/>
    <w:rsid w:val="00767D2F"/>
    <w:rsid w:val="00772B3E"/>
    <w:rsid w:val="00772FF0"/>
    <w:rsid w:val="00774F45"/>
    <w:rsid w:val="0077553D"/>
    <w:rsid w:val="007772D3"/>
    <w:rsid w:val="00777AE5"/>
    <w:rsid w:val="0078202F"/>
    <w:rsid w:val="00782331"/>
    <w:rsid w:val="0078421D"/>
    <w:rsid w:val="00785E66"/>
    <w:rsid w:val="00787845"/>
    <w:rsid w:val="00790909"/>
    <w:rsid w:val="0079110D"/>
    <w:rsid w:val="0079219C"/>
    <w:rsid w:val="0079393E"/>
    <w:rsid w:val="007948F7"/>
    <w:rsid w:val="00794B46"/>
    <w:rsid w:val="00794F4E"/>
    <w:rsid w:val="00795D64"/>
    <w:rsid w:val="00797142"/>
    <w:rsid w:val="007A0AC8"/>
    <w:rsid w:val="007A16A3"/>
    <w:rsid w:val="007A226C"/>
    <w:rsid w:val="007A228A"/>
    <w:rsid w:val="007A2294"/>
    <w:rsid w:val="007A258B"/>
    <w:rsid w:val="007A2F4F"/>
    <w:rsid w:val="007A308F"/>
    <w:rsid w:val="007A38E2"/>
    <w:rsid w:val="007A495D"/>
    <w:rsid w:val="007A6BA1"/>
    <w:rsid w:val="007B09B6"/>
    <w:rsid w:val="007B0FCA"/>
    <w:rsid w:val="007B10A3"/>
    <w:rsid w:val="007B114B"/>
    <w:rsid w:val="007B162E"/>
    <w:rsid w:val="007B175F"/>
    <w:rsid w:val="007B1FDC"/>
    <w:rsid w:val="007B207A"/>
    <w:rsid w:val="007B20BE"/>
    <w:rsid w:val="007B2D9C"/>
    <w:rsid w:val="007B460C"/>
    <w:rsid w:val="007B4E0D"/>
    <w:rsid w:val="007B654E"/>
    <w:rsid w:val="007B77A6"/>
    <w:rsid w:val="007B7D12"/>
    <w:rsid w:val="007B7E14"/>
    <w:rsid w:val="007C1B4D"/>
    <w:rsid w:val="007C27A8"/>
    <w:rsid w:val="007C2BDD"/>
    <w:rsid w:val="007C4714"/>
    <w:rsid w:val="007C5B60"/>
    <w:rsid w:val="007C5CDE"/>
    <w:rsid w:val="007C70FF"/>
    <w:rsid w:val="007C73EB"/>
    <w:rsid w:val="007C76DF"/>
    <w:rsid w:val="007C7BC2"/>
    <w:rsid w:val="007D3137"/>
    <w:rsid w:val="007D350F"/>
    <w:rsid w:val="007D505D"/>
    <w:rsid w:val="007D54A4"/>
    <w:rsid w:val="007D6AE9"/>
    <w:rsid w:val="007D6BA8"/>
    <w:rsid w:val="007E0275"/>
    <w:rsid w:val="007E2F39"/>
    <w:rsid w:val="007E4368"/>
    <w:rsid w:val="007E509F"/>
    <w:rsid w:val="007E6657"/>
    <w:rsid w:val="007E73EE"/>
    <w:rsid w:val="007F1FE7"/>
    <w:rsid w:val="007F38DE"/>
    <w:rsid w:val="007F3D81"/>
    <w:rsid w:val="007F575D"/>
    <w:rsid w:val="007F5779"/>
    <w:rsid w:val="007F6DE5"/>
    <w:rsid w:val="007F771D"/>
    <w:rsid w:val="00801062"/>
    <w:rsid w:val="00803B5F"/>
    <w:rsid w:val="00803F21"/>
    <w:rsid w:val="00803F9F"/>
    <w:rsid w:val="008040CB"/>
    <w:rsid w:val="0080628B"/>
    <w:rsid w:val="008062AE"/>
    <w:rsid w:val="0080659E"/>
    <w:rsid w:val="00806C87"/>
    <w:rsid w:val="008111D3"/>
    <w:rsid w:val="0081126A"/>
    <w:rsid w:val="00811696"/>
    <w:rsid w:val="00811BCB"/>
    <w:rsid w:val="00813572"/>
    <w:rsid w:val="008139BF"/>
    <w:rsid w:val="00813CA3"/>
    <w:rsid w:val="00813E06"/>
    <w:rsid w:val="008140F4"/>
    <w:rsid w:val="0081462F"/>
    <w:rsid w:val="0081496E"/>
    <w:rsid w:val="00814EC5"/>
    <w:rsid w:val="0081592F"/>
    <w:rsid w:val="00815C6D"/>
    <w:rsid w:val="00815DAD"/>
    <w:rsid w:val="00815F5A"/>
    <w:rsid w:val="00816B8E"/>
    <w:rsid w:val="00816EC5"/>
    <w:rsid w:val="008171E4"/>
    <w:rsid w:val="00821454"/>
    <w:rsid w:val="00821FA1"/>
    <w:rsid w:val="0082428D"/>
    <w:rsid w:val="008266F2"/>
    <w:rsid w:val="00831289"/>
    <w:rsid w:val="00831B54"/>
    <w:rsid w:val="008329FA"/>
    <w:rsid w:val="00834886"/>
    <w:rsid w:val="0083610C"/>
    <w:rsid w:val="008423D1"/>
    <w:rsid w:val="00843459"/>
    <w:rsid w:val="008434C9"/>
    <w:rsid w:val="00845782"/>
    <w:rsid w:val="0084578F"/>
    <w:rsid w:val="0084639A"/>
    <w:rsid w:val="0084757A"/>
    <w:rsid w:val="008507F1"/>
    <w:rsid w:val="00851B05"/>
    <w:rsid w:val="008523B0"/>
    <w:rsid w:val="0085523F"/>
    <w:rsid w:val="008557D6"/>
    <w:rsid w:val="00856AB4"/>
    <w:rsid w:val="008578C3"/>
    <w:rsid w:val="00857A56"/>
    <w:rsid w:val="00857A5D"/>
    <w:rsid w:val="00857B48"/>
    <w:rsid w:val="00861115"/>
    <w:rsid w:val="008614FA"/>
    <w:rsid w:val="00862EDA"/>
    <w:rsid w:val="00863A6E"/>
    <w:rsid w:val="00863D32"/>
    <w:rsid w:val="00863EDC"/>
    <w:rsid w:val="0086785F"/>
    <w:rsid w:val="00867CE1"/>
    <w:rsid w:val="008705E9"/>
    <w:rsid w:val="00870ADE"/>
    <w:rsid w:val="0087131B"/>
    <w:rsid w:val="00872456"/>
    <w:rsid w:val="00872FB2"/>
    <w:rsid w:val="008735E6"/>
    <w:rsid w:val="00874818"/>
    <w:rsid w:val="0087487E"/>
    <w:rsid w:val="00876718"/>
    <w:rsid w:val="00876DEA"/>
    <w:rsid w:val="00877931"/>
    <w:rsid w:val="00877A21"/>
    <w:rsid w:val="00877FA9"/>
    <w:rsid w:val="00880ADA"/>
    <w:rsid w:val="00880AFC"/>
    <w:rsid w:val="0088188C"/>
    <w:rsid w:val="0088270E"/>
    <w:rsid w:val="00883434"/>
    <w:rsid w:val="00883553"/>
    <w:rsid w:val="008843D5"/>
    <w:rsid w:val="00886EE3"/>
    <w:rsid w:val="00886FAB"/>
    <w:rsid w:val="008872F4"/>
    <w:rsid w:val="00887B9C"/>
    <w:rsid w:val="008918C3"/>
    <w:rsid w:val="008920C6"/>
    <w:rsid w:val="00892525"/>
    <w:rsid w:val="008941FB"/>
    <w:rsid w:val="00894318"/>
    <w:rsid w:val="00894C3B"/>
    <w:rsid w:val="00895EAF"/>
    <w:rsid w:val="00896228"/>
    <w:rsid w:val="008A23B8"/>
    <w:rsid w:val="008A2665"/>
    <w:rsid w:val="008A36BD"/>
    <w:rsid w:val="008A5145"/>
    <w:rsid w:val="008A6E2F"/>
    <w:rsid w:val="008B0ADE"/>
    <w:rsid w:val="008B24A2"/>
    <w:rsid w:val="008B3A4B"/>
    <w:rsid w:val="008B5933"/>
    <w:rsid w:val="008B5DB8"/>
    <w:rsid w:val="008C05A8"/>
    <w:rsid w:val="008C0EE9"/>
    <w:rsid w:val="008C1950"/>
    <w:rsid w:val="008C2681"/>
    <w:rsid w:val="008C300D"/>
    <w:rsid w:val="008C35D7"/>
    <w:rsid w:val="008C4EDD"/>
    <w:rsid w:val="008C528D"/>
    <w:rsid w:val="008C630A"/>
    <w:rsid w:val="008C79F2"/>
    <w:rsid w:val="008D008D"/>
    <w:rsid w:val="008D1B42"/>
    <w:rsid w:val="008D1C10"/>
    <w:rsid w:val="008D1C84"/>
    <w:rsid w:val="008D2C74"/>
    <w:rsid w:val="008D34F7"/>
    <w:rsid w:val="008D42D0"/>
    <w:rsid w:val="008D4BE7"/>
    <w:rsid w:val="008D61CC"/>
    <w:rsid w:val="008D6F6E"/>
    <w:rsid w:val="008D7704"/>
    <w:rsid w:val="008D774F"/>
    <w:rsid w:val="008D7AE0"/>
    <w:rsid w:val="008E0628"/>
    <w:rsid w:val="008E07D9"/>
    <w:rsid w:val="008E1C78"/>
    <w:rsid w:val="008E1C9A"/>
    <w:rsid w:val="008E1D7A"/>
    <w:rsid w:val="008E1E31"/>
    <w:rsid w:val="008E3756"/>
    <w:rsid w:val="008E3864"/>
    <w:rsid w:val="008E6985"/>
    <w:rsid w:val="008E6DBE"/>
    <w:rsid w:val="008E7F8D"/>
    <w:rsid w:val="008F0321"/>
    <w:rsid w:val="008F0A4E"/>
    <w:rsid w:val="008F0D55"/>
    <w:rsid w:val="008F0E7B"/>
    <w:rsid w:val="008F12BB"/>
    <w:rsid w:val="008F2930"/>
    <w:rsid w:val="008F2F71"/>
    <w:rsid w:val="008F3BAA"/>
    <w:rsid w:val="008F48FD"/>
    <w:rsid w:val="008F7D4D"/>
    <w:rsid w:val="00900882"/>
    <w:rsid w:val="00900ABE"/>
    <w:rsid w:val="00900BCE"/>
    <w:rsid w:val="0090289C"/>
    <w:rsid w:val="00904554"/>
    <w:rsid w:val="00910665"/>
    <w:rsid w:val="0091083A"/>
    <w:rsid w:val="00910C17"/>
    <w:rsid w:val="00915AAC"/>
    <w:rsid w:val="0091632C"/>
    <w:rsid w:val="00916345"/>
    <w:rsid w:val="009171E7"/>
    <w:rsid w:val="009178EF"/>
    <w:rsid w:val="00917D4B"/>
    <w:rsid w:val="00920C9C"/>
    <w:rsid w:val="00921125"/>
    <w:rsid w:val="00922642"/>
    <w:rsid w:val="00923A31"/>
    <w:rsid w:val="00924A78"/>
    <w:rsid w:val="00924F97"/>
    <w:rsid w:val="0092502D"/>
    <w:rsid w:val="00926C3F"/>
    <w:rsid w:val="0093112D"/>
    <w:rsid w:val="009317D5"/>
    <w:rsid w:val="00932FF8"/>
    <w:rsid w:val="00934F7C"/>
    <w:rsid w:val="009353F2"/>
    <w:rsid w:val="0094197F"/>
    <w:rsid w:val="00941E6B"/>
    <w:rsid w:val="0094265B"/>
    <w:rsid w:val="0094524A"/>
    <w:rsid w:val="0094675B"/>
    <w:rsid w:val="00946C81"/>
    <w:rsid w:val="0095014F"/>
    <w:rsid w:val="009505E9"/>
    <w:rsid w:val="00950800"/>
    <w:rsid w:val="00950A1A"/>
    <w:rsid w:val="00950AAE"/>
    <w:rsid w:val="009515F4"/>
    <w:rsid w:val="00951F3F"/>
    <w:rsid w:val="00953451"/>
    <w:rsid w:val="0095435F"/>
    <w:rsid w:val="00954F2A"/>
    <w:rsid w:val="00955480"/>
    <w:rsid w:val="00955CB9"/>
    <w:rsid w:val="009567F6"/>
    <w:rsid w:val="00956EA3"/>
    <w:rsid w:val="00956FE2"/>
    <w:rsid w:val="009608A5"/>
    <w:rsid w:val="00962ACC"/>
    <w:rsid w:val="00962BAB"/>
    <w:rsid w:val="00964267"/>
    <w:rsid w:val="00964DFD"/>
    <w:rsid w:val="00965F28"/>
    <w:rsid w:val="00966ADE"/>
    <w:rsid w:val="0096728D"/>
    <w:rsid w:val="009679BC"/>
    <w:rsid w:val="0097070C"/>
    <w:rsid w:val="0097161C"/>
    <w:rsid w:val="00971749"/>
    <w:rsid w:val="00973CF6"/>
    <w:rsid w:val="00974A43"/>
    <w:rsid w:val="00974BD8"/>
    <w:rsid w:val="00974EF0"/>
    <w:rsid w:val="00975072"/>
    <w:rsid w:val="009757A8"/>
    <w:rsid w:val="00976690"/>
    <w:rsid w:val="00976ABE"/>
    <w:rsid w:val="00980525"/>
    <w:rsid w:val="00980662"/>
    <w:rsid w:val="00981B61"/>
    <w:rsid w:val="00981DAA"/>
    <w:rsid w:val="00981E0D"/>
    <w:rsid w:val="00982849"/>
    <w:rsid w:val="00982CC5"/>
    <w:rsid w:val="009833E7"/>
    <w:rsid w:val="00984F1C"/>
    <w:rsid w:val="00985718"/>
    <w:rsid w:val="009862CA"/>
    <w:rsid w:val="00986A32"/>
    <w:rsid w:val="00986B56"/>
    <w:rsid w:val="00986F6F"/>
    <w:rsid w:val="00987F8E"/>
    <w:rsid w:val="00990071"/>
    <w:rsid w:val="00990325"/>
    <w:rsid w:val="009908D4"/>
    <w:rsid w:val="00990FA6"/>
    <w:rsid w:val="00991A9E"/>
    <w:rsid w:val="00992436"/>
    <w:rsid w:val="00993BE6"/>
    <w:rsid w:val="00993CDE"/>
    <w:rsid w:val="009958F5"/>
    <w:rsid w:val="00995984"/>
    <w:rsid w:val="00995A74"/>
    <w:rsid w:val="0099742F"/>
    <w:rsid w:val="00997F53"/>
    <w:rsid w:val="009A00DF"/>
    <w:rsid w:val="009A02EA"/>
    <w:rsid w:val="009A09A0"/>
    <w:rsid w:val="009A0A30"/>
    <w:rsid w:val="009A1958"/>
    <w:rsid w:val="009A4154"/>
    <w:rsid w:val="009A7C6B"/>
    <w:rsid w:val="009B0FEF"/>
    <w:rsid w:val="009B3071"/>
    <w:rsid w:val="009B32D6"/>
    <w:rsid w:val="009B5CEB"/>
    <w:rsid w:val="009B5CFB"/>
    <w:rsid w:val="009B5F4B"/>
    <w:rsid w:val="009B6A78"/>
    <w:rsid w:val="009B6BF8"/>
    <w:rsid w:val="009B7269"/>
    <w:rsid w:val="009B76BE"/>
    <w:rsid w:val="009C04C1"/>
    <w:rsid w:val="009C050D"/>
    <w:rsid w:val="009C0BDF"/>
    <w:rsid w:val="009C22A5"/>
    <w:rsid w:val="009C23B9"/>
    <w:rsid w:val="009C2D9E"/>
    <w:rsid w:val="009C3846"/>
    <w:rsid w:val="009C475A"/>
    <w:rsid w:val="009C4FE4"/>
    <w:rsid w:val="009C548A"/>
    <w:rsid w:val="009C6655"/>
    <w:rsid w:val="009C7282"/>
    <w:rsid w:val="009C7671"/>
    <w:rsid w:val="009D08FE"/>
    <w:rsid w:val="009D1983"/>
    <w:rsid w:val="009D19C8"/>
    <w:rsid w:val="009D1E08"/>
    <w:rsid w:val="009D24C2"/>
    <w:rsid w:val="009D31AC"/>
    <w:rsid w:val="009D3407"/>
    <w:rsid w:val="009D383A"/>
    <w:rsid w:val="009D4017"/>
    <w:rsid w:val="009D4178"/>
    <w:rsid w:val="009D70AA"/>
    <w:rsid w:val="009D7AD5"/>
    <w:rsid w:val="009E0CA2"/>
    <w:rsid w:val="009E12D5"/>
    <w:rsid w:val="009E1964"/>
    <w:rsid w:val="009E2917"/>
    <w:rsid w:val="009E298A"/>
    <w:rsid w:val="009E2E7C"/>
    <w:rsid w:val="009E4507"/>
    <w:rsid w:val="009E5166"/>
    <w:rsid w:val="009F027A"/>
    <w:rsid w:val="009F1E6D"/>
    <w:rsid w:val="009F2A5C"/>
    <w:rsid w:val="009F3905"/>
    <w:rsid w:val="009F3F63"/>
    <w:rsid w:val="009F40BF"/>
    <w:rsid w:val="009F43B2"/>
    <w:rsid w:val="009F5DEC"/>
    <w:rsid w:val="009F66E4"/>
    <w:rsid w:val="009F687E"/>
    <w:rsid w:val="009F6AB4"/>
    <w:rsid w:val="009F6BD1"/>
    <w:rsid w:val="00A0002D"/>
    <w:rsid w:val="00A00FA5"/>
    <w:rsid w:val="00A018BC"/>
    <w:rsid w:val="00A01F2C"/>
    <w:rsid w:val="00A0240E"/>
    <w:rsid w:val="00A04BB2"/>
    <w:rsid w:val="00A05A3C"/>
    <w:rsid w:val="00A10581"/>
    <w:rsid w:val="00A107D6"/>
    <w:rsid w:val="00A11256"/>
    <w:rsid w:val="00A11271"/>
    <w:rsid w:val="00A114E8"/>
    <w:rsid w:val="00A11F4B"/>
    <w:rsid w:val="00A127AA"/>
    <w:rsid w:val="00A137C5"/>
    <w:rsid w:val="00A13BDC"/>
    <w:rsid w:val="00A14AA0"/>
    <w:rsid w:val="00A14C21"/>
    <w:rsid w:val="00A14D61"/>
    <w:rsid w:val="00A15A9A"/>
    <w:rsid w:val="00A16E42"/>
    <w:rsid w:val="00A172C3"/>
    <w:rsid w:val="00A1777B"/>
    <w:rsid w:val="00A2195C"/>
    <w:rsid w:val="00A21C3C"/>
    <w:rsid w:val="00A271B3"/>
    <w:rsid w:val="00A27357"/>
    <w:rsid w:val="00A279EE"/>
    <w:rsid w:val="00A3069E"/>
    <w:rsid w:val="00A30701"/>
    <w:rsid w:val="00A30758"/>
    <w:rsid w:val="00A3192E"/>
    <w:rsid w:val="00A31FD3"/>
    <w:rsid w:val="00A3475D"/>
    <w:rsid w:val="00A360E8"/>
    <w:rsid w:val="00A36C88"/>
    <w:rsid w:val="00A4043C"/>
    <w:rsid w:val="00A404A3"/>
    <w:rsid w:val="00A41328"/>
    <w:rsid w:val="00A420BE"/>
    <w:rsid w:val="00A42B1D"/>
    <w:rsid w:val="00A42B93"/>
    <w:rsid w:val="00A42D98"/>
    <w:rsid w:val="00A42FDA"/>
    <w:rsid w:val="00A434BC"/>
    <w:rsid w:val="00A45284"/>
    <w:rsid w:val="00A4568D"/>
    <w:rsid w:val="00A47A3F"/>
    <w:rsid w:val="00A47B53"/>
    <w:rsid w:val="00A500AE"/>
    <w:rsid w:val="00A5018C"/>
    <w:rsid w:val="00A501A2"/>
    <w:rsid w:val="00A505AE"/>
    <w:rsid w:val="00A50711"/>
    <w:rsid w:val="00A51A13"/>
    <w:rsid w:val="00A5335D"/>
    <w:rsid w:val="00A567E8"/>
    <w:rsid w:val="00A56B26"/>
    <w:rsid w:val="00A56E9D"/>
    <w:rsid w:val="00A57617"/>
    <w:rsid w:val="00A578E2"/>
    <w:rsid w:val="00A6000A"/>
    <w:rsid w:val="00A61E01"/>
    <w:rsid w:val="00A62315"/>
    <w:rsid w:val="00A6494E"/>
    <w:rsid w:val="00A65678"/>
    <w:rsid w:val="00A65947"/>
    <w:rsid w:val="00A66B0C"/>
    <w:rsid w:val="00A67183"/>
    <w:rsid w:val="00A67D5A"/>
    <w:rsid w:val="00A71AD2"/>
    <w:rsid w:val="00A71B97"/>
    <w:rsid w:val="00A72306"/>
    <w:rsid w:val="00A72A8E"/>
    <w:rsid w:val="00A72C62"/>
    <w:rsid w:val="00A739BF"/>
    <w:rsid w:val="00A75224"/>
    <w:rsid w:val="00A775EB"/>
    <w:rsid w:val="00A7792A"/>
    <w:rsid w:val="00A77CC3"/>
    <w:rsid w:val="00A80956"/>
    <w:rsid w:val="00A812ED"/>
    <w:rsid w:val="00A83650"/>
    <w:rsid w:val="00A841C6"/>
    <w:rsid w:val="00A841EA"/>
    <w:rsid w:val="00A84AE2"/>
    <w:rsid w:val="00A84C51"/>
    <w:rsid w:val="00A855D0"/>
    <w:rsid w:val="00A856A1"/>
    <w:rsid w:val="00A85DAA"/>
    <w:rsid w:val="00A86018"/>
    <w:rsid w:val="00A86ABD"/>
    <w:rsid w:val="00A86C8E"/>
    <w:rsid w:val="00A87FF1"/>
    <w:rsid w:val="00A90AEA"/>
    <w:rsid w:val="00A91A17"/>
    <w:rsid w:val="00A91E3E"/>
    <w:rsid w:val="00A92C23"/>
    <w:rsid w:val="00A939A6"/>
    <w:rsid w:val="00A9430D"/>
    <w:rsid w:val="00A9536A"/>
    <w:rsid w:val="00A963C0"/>
    <w:rsid w:val="00A96AC9"/>
    <w:rsid w:val="00A96F2E"/>
    <w:rsid w:val="00A97179"/>
    <w:rsid w:val="00AA026C"/>
    <w:rsid w:val="00AA209F"/>
    <w:rsid w:val="00AA25D2"/>
    <w:rsid w:val="00AA2B11"/>
    <w:rsid w:val="00AA3B41"/>
    <w:rsid w:val="00AA4965"/>
    <w:rsid w:val="00AA4A76"/>
    <w:rsid w:val="00AA5588"/>
    <w:rsid w:val="00AA5982"/>
    <w:rsid w:val="00AA5BF0"/>
    <w:rsid w:val="00AA7A31"/>
    <w:rsid w:val="00AB0C49"/>
    <w:rsid w:val="00AB27E1"/>
    <w:rsid w:val="00AB2871"/>
    <w:rsid w:val="00AB2A16"/>
    <w:rsid w:val="00AB2B2C"/>
    <w:rsid w:val="00AB3389"/>
    <w:rsid w:val="00AB4B23"/>
    <w:rsid w:val="00AB5A6B"/>
    <w:rsid w:val="00AC008F"/>
    <w:rsid w:val="00AC0171"/>
    <w:rsid w:val="00AC07F6"/>
    <w:rsid w:val="00AC2040"/>
    <w:rsid w:val="00AC26EE"/>
    <w:rsid w:val="00AC2ECA"/>
    <w:rsid w:val="00AC34B8"/>
    <w:rsid w:val="00AC59C9"/>
    <w:rsid w:val="00AC6835"/>
    <w:rsid w:val="00AC6CE8"/>
    <w:rsid w:val="00AC7C12"/>
    <w:rsid w:val="00AD0DFE"/>
    <w:rsid w:val="00AD178C"/>
    <w:rsid w:val="00AD1D07"/>
    <w:rsid w:val="00AD2293"/>
    <w:rsid w:val="00AD2A85"/>
    <w:rsid w:val="00AD515A"/>
    <w:rsid w:val="00AD51A0"/>
    <w:rsid w:val="00AD61F5"/>
    <w:rsid w:val="00AD7AC2"/>
    <w:rsid w:val="00AE1AB4"/>
    <w:rsid w:val="00AE1E90"/>
    <w:rsid w:val="00AE2148"/>
    <w:rsid w:val="00AE2B2C"/>
    <w:rsid w:val="00AE35F3"/>
    <w:rsid w:val="00AE4ECE"/>
    <w:rsid w:val="00AE6FBD"/>
    <w:rsid w:val="00AE7152"/>
    <w:rsid w:val="00AE75FE"/>
    <w:rsid w:val="00AF0BB1"/>
    <w:rsid w:val="00AF124B"/>
    <w:rsid w:val="00AF416D"/>
    <w:rsid w:val="00AF5170"/>
    <w:rsid w:val="00AF5366"/>
    <w:rsid w:val="00AF547D"/>
    <w:rsid w:val="00AF75F4"/>
    <w:rsid w:val="00AF7B91"/>
    <w:rsid w:val="00AF7F3F"/>
    <w:rsid w:val="00B0093B"/>
    <w:rsid w:val="00B022FE"/>
    <w:rsid w:val="00B02B00"/>
    <w:rsid w:val="00B032E4"/>
    <w:rsid w:val="00B04DC9"/>
    <w:rsid w:val="00B04F61"/>
    <w:rsid w:val="00B051A3"/>
    <w:rsid w:val="00B055D8"/>
    <w:rsid w:val="00B05D21"/>
    <w:rsid w:val="00B06144"/>
    <w:rsid w:val="00B06357"/>
    <w:rsid w:val="00B06EFA"/>
    <w:rsid w:val="00B07538"/>
    <w:rsid w:val="00B079D6"/>
    <w:rsid w:val="00B11C5C"/>
    <w:rsid w:val="00B12367"/>
    <w:rsid w:val="00B14EDA"/>
    <w:rsid w:val="00B16993"/>
    <w:rsid w:val="00B16F4F"/>
    <w:rsid w:val="00B170B4"/>
    <w:rsid w:val="00B202FA"/>
    <w:rsid w:val="00B227D4"/>
    <w:rsid w:val="00B23972"/>
    <w:rsid w:val="00B23C5D"/>
    <w:rsid w:val="00B240FD"/>
    <w:rsid w:val="00B25436"/>
    <w:rsid w:val="00B255C2"/>
    <w:rsid w:val="00B267FB"/>
    <w:rsid w:val="00B26C67"/>
    <w:rsid w:val="00B32755"/>
    <w:rsid w:val="00B33913"/>
    <w:rsid w:val="00B34D0D"/>
    <w:rsid w:val="00B34F1C"/>
    <w:rsid w:val="00B3562D"/>
    <w:rsid w:val="00B3593B"/>
    <w:rsid w:val="00B36722"/>
    <w:rsid w:val="00B36958"/>
    <w:rsid w:val="00B37123"/>
    <w:rsid w:val="00B3720E"/>
    <w:rsid w:val="00B40BF6"/>
    <w:rsid w:val="00B421B5"/>
    <w:rsid w:val="00B42D55"/>
    <w:rsid w:val="00B439BB"/>
    <w:rsid w:val="00B43A60"/>
    <w:rsid w:val="00B43B5F"/>
    <w:rsid w:val="00B44BDF"/>
    <w:rsid w:val="00B44D2C"/>
    <w:rsid w:val="00B44EAE"/>
    <w:rsid w:val="00B4500C"/>
    <w:rsid w:val="00B45031"/>
    <w:rsid w:val="00B45E29"/>
    <w:rsid w:val="00B46290"/>
    <w:rsid w:val="00B515EC"/>
    <w:rsid w:val="00B53D71"/>
    <w:rsid w:val="00B53DC8"/>
    <w:rsid w:val="00B541F3"/>
    <w:rsid w:val="00B55A95"/>
    <w:rsid w:val="00B55ABC"/>
    <w:rsid w:val="00B565FA"/>
    <w:rsid w:val="00B56836"/>
    <w:rsid w:val="00B56E82"/>
    <w:rsid w:val="00B576CC"/>
    <w:rsid w:val="00B606CE"/>
    <w:rsid w:val="00B65497"/>
    <w:rsid w:val="00B66110"/>
    <w:rsid w:val="00B66FF1"/>
    <w:rsid w:val="00B67125"/>
    <w:rsid w:val="00B67391"/>
    <w:rsid w:val="00B67C3F"/>
    <w:rsid w:val="00B70965"/>
    <w:rsid w:val="00B719FA"/>
    <w:rsid w:val="00B71B14"/>
    <w:rsid w:val="00B71B5C"/>
    <w:rsid w:val="00B71FA1"/>
    <w:rsid w:val="00B72E8B"/>
    <w:rsid w:val="00B734A5"/>
    <w:rsid w:val="00B74725"/>
    <w:rsid w:val="00B749B2"/>
    <w:rsid w:val="00B74EEE"/>
    <w:rsid w:val="00B7525F"/>
    <w:rsid w:val="00B75E3B"/>
    <w:rsid w:val="00B7688F"/>
    <w:rsid w:val="00B778F0"/>
    <w:rsid w:val="00B804A5"/>
    <w:rsid w:val="00B806E9"/>
    <w:rsid w:val="00B80890"/>
    <w:rsid w:val="00B81DCD"/>
    <w:rsid w:val="00B82063"/>
    <w:rsid w:val="00B82FFE"/>
    <w:rsid w:val="00B8340D"/>
    <w:rsid w:val="00B8349A"/>
    <w:rsid w:val="00B8387A"/>
    <w:rsid w:val="00B838A0"/>
    <w:rsid w:val="00B849AD"/>
    <w:rsid w:val="00B85B0B"/>
    <w:rsid w:val="00B914D2"/>
    <w:rsid w:val="00B91E62"/>
    <w:rsid w:val="00B93443"/>
    <w:rsid w:val="00B93BBD"/>
    <w:rsid w:val="00B94DC2"/>
    <w:rsid w:val="00B9503B"/>
    <w:rsid w:val="00B95D05"/>
    <w:rsid w:val="00B96B77"/>
    <w:rsid w:val="00B96EF3"/>
    <w:rsid w:val="00BA09A6"/>
    <w:rsid w:val="00BA10CD"/>
    <w:rsid w:val="00BA1EA3"/>
    <w:rsid w:val="00BA2118"/>
    <w:rsid w:val="00BA28A4"/>
    <w:rsid w:val="00BA3B43"/>
    <w:rsid w:val="00BA41E7"/>
    <w:rsid w:val="00BA4272"/>
    <w:rsid w:val="00BA7EC9"/>
    <w:rsid w:val="00BB0874"/>
    <w:rsid w:val="00BB187A"/>
    <w:rsid w:val="00BB1BEA"/>
    <w:rsid w:val="00BB291E"/>
    <w:rsid w:val="00BB2EC3"/>
    <w:rsid w:val="00BB47F0"/>
    <w:rsid w:val="00BB6746"/>
    <w:rsid w:val="00BC3CCE"/>
    <w:rsid w:val="00BC4189"/>
    <w:rsid w:val="00BC5594"/>
    <w:rsid w:val="00BC62AF"/>
    <w:rsid w:val="00BC664E"/>
    <w:rsid w:val="00BC7116"/>
    <w:rsid w:val="00BD1D7D"/>
    <w:rsid w:val="00BD286F"/>
    <w:rsid w:val="00BD3732"/>
    <w:rsid w:val="00BD383C"/>
    <w:rsid w:val="00BD70D1"/>
    <w:rsid w:val="00BD7E68"/>
    <w:rsid w:val="00BE19FA"/>
    <w:rsid w:val="00BE1AD5"/>
    <w:rsid w:val="00BE25E3"/>
    <w:rsid w:val="00BE54A1"/>
    <w:rsid w:val="00BE5DBD"/>
    <w:rsid w:val="00BE6AF9"/>
    <w:rsid w:val="00BE6EB8"/>
    <w:rsid w:val="00BE7289"/>
    <w:rsid w:val="00BE7AAF"/>
    <w:rsid w:val="00BF0816"/>
    <w:rsid w:val="00BF09D2"/>
    <w:rsid w:val="00BF0C8D"/>
    <w:rsid w:val="00BF19CC"/>
    <w:rsid w:val="00BF211D"/>
    <w:rsid w:val="00BF2DEB"/>
    <w:rsid w:val="00BF3804"/>
    <w:rsid w:val="00BF3D15"/>
    <w:rsid w:val="00BF3D62"/>
    <w:rsid w:val="00BF404C"/>
    <w:rsid w:val="00BF4CEA"/>
    <w:rsid w:val="00BF51CC"/>
    <w:rsid w:val="00BF55C1"/>
    <w:rsid w:val="00BF5C56"/>
    <w:rsid w:val="00BF6CE0"/>
    <w:rsid w:val="00C004CE"/>
    <w:rsid w:val="00C004F4"/>
    <w:rsid w:val="00C02A71"/>
    <w:rsid w:val="00C05E3D"/>
    <w:rsid w:val="00C060C4"/>
    <w:rsid w:val="00C06B2C"/>
    <w:rsid w:val="00C06C0E"/>
    <w:rsid w:val="00C07EBA"/>
    <w:rsid w:val="00C1019D"/>
    <w:rsid w:val="00C105FB"/>
    <w:rsid w:val="00C1307E"/>
    <w:rsid w:val="00C139E5"/>
    <w:rsid w:val="00C13E82"/>
    <w:rsid w:val="00C14A15"/>
    <w:rsid w:val="00C14A68"/>
    <w:rsid w:val="00C151B4"/>
    <w:rsid w:val="00C15EF9"/>
    <w:rsid w:val="00C16C71"/>
    <w:rsid w:val="00C20B13"/>
    <w:rsid w:val="00C215C5"/>
    <w:rsid w:val="00C21C4F"/>
    <w:rsid w:val="00C2205A"/>
    <w:rsid w:val="00C230DC"/>
    <w:rsid w:val="00C230E3"/>
    <w:rsid w:val="00C23425"/>
    <w:rsid w:val="00C241D6"/>
    <w:rsid w:val="00C25D8E"/>
    <w:rsid w:val="00C2627A"/>
    <w:rsid w:val="00C270ED"/>
    <w:rsid w:val="00C27423"/>
    <w:rsid w:val="00C27511"/>
    <w:rsid w:val="00C27926"/>
    <w:rsid w:val="00C27D10"/>
    <w:rsid w:val="00C30695"/>
    <w:rsid w:val="00C30D32"/>
    <w:rsid w:val="00C312DC"/>
    <w:rsid w:val="00C32DF9"/>
    <w:rsid w:val="00C3349F"/>
    <w:rsid w:val="00C35508"/>
    <w:rsid w:val="00C35925"/>
    <w:rsid w:val="00C35C71"/>
    <w:rsid w:val="00C366D2"/>
    <w:rsid w:val="00C36900"/>
    <w:rsid w:val="00C372F0"/>
    <w:rsid w:val="00C374DE"/>
    <w:rsid w:val="00C37AA0"/>
    <w:rsid w:val="00C40601"/>
    <w:rsid w:val="00C415A9"/>
    <w:rsid w:val="00C41F6B"/>
    <w:rsid w:val="00C42607"/>
    <w:rsid w:val="00C42864"/>
    <w:rsid w:val="00C42B1B"/>
    <w:rsid w:val="00C43BEC"/>
    <w:rsid w:val="00C43FE3"/>
    <w:rsid w:val="00C4506F"/>
    <w:rsid w:val="00C4638F"/>
    <w:rsid w:val="00C46955"/>
    <w:rsid w:val="00C46C36"/>
    <w:rsid w:val="00C507FF"/>
    <w:rsid w:val="00C51908"/>
    <w:rsid w:val="00C54A08"/>
    <w:rsid w:val="00C61955"/>
    <w:rsid w:val="00C63498"/>
    <w:rsid w:val="00C63952"/>
    <w:rsid w:val="00C64269"/>
    <w:rsid w:val="00C64A3F"/>
    <w:rsid w:val="00C64C14"/>
    <w:rsid w:val="00C66E16"/>
    <w:rsid w:val="00C712A5"/>
    <w:rsid w:val="00C733D3"/>
    <w:rsid w:val="00C73651"/>
    <w:rsid w:val="00C741C2"/>
    <w:rsid w:val="00C74ACD"/>
    <w:rsid w:val="00C74C56"/>
    <w:rsid w:val="00C74FCA"/>
    <w:rsid w:val="00C75C78"/>
    <w:rsid w:val="00C8112E"/>
    <w:rsid w:val="00C81541"/>
    <w:rsid w:val="00C81C25"/>
    <w:rsid w:val="00C82378"/>
    <w:rsid w:val="00C8362F"/>
    <w:rsid w:val="00C849F4"/>
    <w:rsid w:val="00C8582C"/>
    <w:rsid w:val="00C859EA"/>
    <w:rsid w:val="00C85B49"/>
    <w:rsid w:val="00C85BA9"/>
    <w:rsid w:val="00C85D6B"/>
    <w:rsid w:val="00C90577"/>
    <w:rsid w:val="00C91EA3"/>
    <w:rsid w:val="00C92455"/>
    <w:rsid w:val="00C92D67"/>
    <w:rsid w:val="00C9397E"/>
    <w:rsid w:val="00C94267"/>
    <w:rsid w:val="00C94324"/>
    <w:rsid w:val="00C94F02"/>
    <w:rsid w:val="00C95E24"/>
    <w:rsid w:val="00C95E3E"/>
    <w:rsid w:val="00C978B0"/>
    <w:rsid w:val="00CA01E5"/>
    <w:rsid w:val="00CA149B"/>
    <w:rsid w:val="00CA2590"/>
    <w:rsid w:val="00CA3CA5"/>
    <w:rsid w:val="00CA3E46"/>
    <w:rsid w:val="00CA4C73"/>
    <w:rsid w:val="00CA5BB2"/>
    <w:rsid w:val="00CA64BB"/>
    <w:rsid w:val="00CA78A9"/>
    <w:rsid w:val="00CB0DF9"/>
    <w:rsid w:val="00CB21F0"/>
    <w:rsid w:val="00CB297E"/>
    <w:rsid w:val="00CB4E84"/>
    <w:rsid w:val="00CB4F5B"/>
    <w:rsid w:val="00CB5B74"/>
    <w:rsid w:val="00CB6F7C"/>
    <w:rsid w:val="00CC1FA6"/>
    <w:rsid w:val="00CC33B8"/>
    <w:rsid w:val="00CC40DA"/>
    <w:rsid w:val="00CC4566"/>
    <w:rsid w:val="00CC47A6"/>
    <w:rsid w:val="00CC4B41"/>
    <w:rsid w:val="00CC6B02"/>
    <w:rsid w:val="00CC7648"/>
    <w:rsid w:val="00CD2B21"/>
    <w:rsid w:val="00CD5834"/>
    <w:rsid w:val="00CD59FD"/>
    <w:rsid w:val="00CD637D"/>
    <w:rsid w:val="00CD6A8C"/>
    <w:rsid w:val="00CD6AA3"/>
    <w:rsid w:val="00CD6F7D"/>
    <w:rsid w:val="00CE10D5"/>
    <w:rsid w:val="00CE1C7E"/>
    <w:rsid w:val="00CE4884"/>
    <w:rsid w:val="00CE4B07"/>
    <w:rsid w:val="00CE4DBA"/>
    <w:rsid w:val="00CE51C8"/>
    <w:rsid w:val="00CE6C36"/>
    <w:rsid w:val="00CE7F42"/>
    <w:rsid w:val="00CF22E4"/>
    <w:rsid w:val="00CF23EF"/>
    <w:rsid w:val="00CF2B57"/>
    <w:rsid w:val="00CF3E71"/>
    <w:rsid w:val="00CF5F59"/>
    <w:rsid w:val="00CF71F2"/>
    <w:rsid w:val="00CF7D3A"/>
    <w:rsid w:val="00D00748"/>
    <w:rsid w:val="00D00897"/>
    <w:rsid w:val="00D016F0"/>
    <w:rsid w:val="00D01B5A"/>
    <w:rsid w:val="00D02B7C"/>
    <w:rsid w:val="00D03BAE"/>
    <w:rsid w:val="00D0588A"/>
    <w:rsid w:val="00D05B77"/>
    <w:rsid w:val="00D05B7D"/>
    <w:rsid w:val="00D065AF"/>
    <w:rsid w:val="00D06AD9"/>
    <w:rsid w:val="00D07210"/>
    <w:rsid w:val="00D1062B"/>
    <w:rsid w:val="00D11656"/>
    <w:rsid w:val="00D1194D"/>
    <w:rsid w:val="00D136A0"/>
    <w:rsid w:val="00D14054"/>
    <w:rsid w:val="00D14F08"/>
    <w:rsid w:val="00D1617A"/>
    <w:rsid w:val="00D166D7"/>
    <w:rsid w:val="00D17937"/>
    <w:rsid w:val="00D20F49"/>
    <w:rsid w:val="00D2202A"/>
    <w:rsid w:val="00D23026"/>
    <w:rsid w:val="00D2318B"/>
    <w:rsid w:val="00D23E91"/>
    <w:rsid w:val="00D242BE"/>
    <w:rsid w:val="00D24348"/>
    <w:rsid w:val="00D2474E"/>
    <w:rsid w:val="00D247E4"/>
    <w:rsid w:val="00D24D3D"/>
    <w:rsid w:val="00D2648A"/>
    <w:rsid w:val="00D27857"/>
    <w:rsid w:val="00D27F60"/>
    <w:rsid w:val="00D3128D"/>
    <w:rsid w:val="00D31540"/>
    <w:rsid w:val="00D31E46"/>
    <w:rsid w:val="00D34085"/>
    <w:rsid w:val="00D34199"/>
    <w:rsid w:val="00D35083"/>
    <w:rsid w:val="00D3661D"/>
    <w:rsid w:val="00D36B38"/>
    <w:rsid w:val="00D403FC"/>
    <w:rsid w:val="00D40AB7"/>
    <w:rsid w:val="00D43CA3"/>
    <w:rsid w:val="00D44AA0"/>
    <w:rsid w:val="00D46246"/>
    <w:rsid w:val="00D468E9"/>
    <w:rsid w:val="00D469A2"/>
    <w:rsid w:val="00D46EAF"/>
    <w:rsid w:val="00D511D9"/>
    <w:rsid w:val="00D51B2A"/>
    <w:rsid w:val="00D52449"/>
    <w:rsid w:val="00D52590"/>
    <w:rsid w:val="00D529FE"/>
    <w:rsid w:val="00D52D91"/>
    <w:rsid w:val="00D53BC2"/>
    <w:rsid w:val="00D53DC5"/>
    <w:rsid w:val="00D54B16"/>
    <w:rsid w:val="00D54C2E"/>
    <w:rsid w:val="00D54D40"/>
    <w:rsid w:val="00D54E5D"/>
    <w:rsid w:val="00D55662"/>
    <w:rsid w:val="00D57202"/>
    <w:rsid w:val="00D60934"/>
    <w:rsid w:val="00D60DF7"/>
    <w:rsid w:val="00D61B00"/>
    <w:rsid w:val="00D629EB"/>
    <w:rsid w:val="00D63C9A"/>
    <w:rsid w:val="00D65A19"/>
    <w:rsid w:val="00D7118D"/>
    <w:rsid w:val="00D720CA"/>
    <w:rsid w:val="00D73753"/>
    <w:rsid w:val="00D7622E"/>
    <w:rsid w:val="00D767EA"/>
    <w:rsid w:val="00D76910"/>
    <w:rsid w:val="00D76BD1"/>
    <w:rsid w:val="00D771E5"/>
    <w:rsid w:val="00D77675"/>
    <w:rsid w:val="00D8189E"/>
    <w:rsid w:val="00D82188"/>
    <w:rsid w:val="00D83DB5"/>
    <w:rsid w:val="00D85F22"/>
    <w:rsid w:val="00D86480"/>
    <w:rsid w:val="00D8665C"/>
    <w:rsid w:val="00D86CE7"/>
    <w:rsid w:val="00D87151"/>
    <w:rsid w:val="00D872E1"/>
    <w:rsid w:val="00D923F3"/>
    <w:rsid w:val="00D93A37"/>
    <w:rsid w:val="00D93F36"/>
    <w:rsid w:val="00D9461A"/>
    <w:rsid w:val="00D94F67"/>
    <w:rsid w:val="00D96DD3"/>
    <w:rsid w:val="00D96E23"/>
    <w:rsid w:val="00D97338"/>
    <w:rsid w:val="00D97B97"/>
    <w:rsid w:val="00D97BAD"/>
    <w:rsid w:val="00DA03D3"/>
    <w:rsid w:val="00DA0CC2"/>
    <w:rsid w:val="00DA1A1C"/>
    <w:rsid w:val="00DA1CEA"/>
    <w:rsid w:val="00DA1F4E"/>
    <w:rsid w:val="00DA3AD7"/>
    <w:rsid w:val="00DA3DF7"/>
    <w:rsid w:val="00DA4540"/>
    <w:rsid w:val="00DA4F4C"/>
    <w:rsid w:val="00DA55C2"/>
    <w:rsid w:val="00DA6F88"/>
    <w:rsid w:val="00DB02F1"/>
    <w:rsid w:val="00DB1349"/>
    <w:rsid w:val="00DB2FFC"/>
    <w:rsid w:val="00DB3015"/>
    <w:rsid w:val="00DB3D42"/>
    <w:rsid w:val="00DB604F"/>
    <w:rsid w:val="00DB6771"/>
    <w:rsid w:val="00DB73AF"/>
    <w:rsid w:val="00DC0449"/>
    <w:rsid w:val="00DC3133"/>
    <w:rsid w:val="00DC37B1"/>
    <w:rsid w:val="00DC4FCB"/>
    <w:rsid w:val="00DC51FF"/>
    <w:rsid w:val="00DC5353"/>
    <w:rsid w:val="00DC6538"/>
    <w:rsid w:val="00DC69C2"/>
    <w:rsid w:val="00DC7888"/>
    <w:rsid w:val="00DD1235"/>
    <w:rsid w:val="00DD16A5"/>
    <w:rsid w:val="00DD1F66"/>
    <w:rsid w:val="00DD29BD"/>
    <w:rsid w:val="00DD3208"/>
    <w:rsid w:val="00DD3DB9"/>
    <w:rsid w:val="00DD3ECF"/>
    <w:rsid w:val="00DD698F"/>
    <w:rsid w:val="00DD7B69"/>
    <w:rsid w:val="00DE173C"/>
    <w:rsid w:val="00DE2070"/>
    <w:rsid w:val="00DE2BEE"/>
    <w:rsid w:val="00DE3C94"/>
    <w:rsid w:val="00DE4C25"/>
    <w:rsid w:val="00DE64FC"/>
    <w:rsid w:val="00DE69BE"/>
    <w:rsid w:val="00DE7286"/>
    <w:rsid w:val="00DF0866"/>
    <w:rsid w:val="00DF0C2B"/>
    <w:rsid w:val="00DF145F"/>
    <w:rsid w:val="00DF4113"/>
    <w:rsid w:val="00DF4483"/>
    <w:rsid w:val="00DF791D"/>
    <w:rsid w:val="00DF7C29"/>
    <w:rsid w:val="00E0273D"/>
    <w:rsid w:val="00E027D5"/>
    <w:rsid w:val="00E03311"/>
    <w:rsid w:val="00E06084"/>
    <w:rsid w:val="00E0622B"/>
    <w:rsid w:val="00E06FF6"/>
    <w:rsid w:val="00E07125"/>
    <w:rsid w:val="00E07E8D"/>
    <w:rsid w:val="00E11BE3"/>
    <w:rsid w:val="00E11E9A"/>
    <w:rsid w:val="00E12E8E"/>
    <w:rsid w:val="00E14656"/>
    <w:rsid w:val="00E1594B"/>
    <w:rsid w:val="00E1682E"/>
    <w:rsid w:val="00E16D2C"/>
    <w:rsid w:val="00E1702C"/>
    <w:rsid w:val="00E17FD0"/>
    <w:rsid w:val="00E208A9"/>
    <w:rsid w:val="00E21AC5"/>
    <w:rsid w:val="00E22E39"/>
    <w:rsid w:val="00E22F63"/>
    <w:rsid w:val="00E23BF6"/>
    <w:rsid w:val="00E2549C"/>
    <w:rsid w:val="00E25B66"/>
    <w:rsid w:val="00E27826"/>
    <w:rsid w:val="00E32B80"/>
    <w:rsid w:val="00E337F8"/>
    <w:rsid w:val="00E34A16"/>
    <w:rsid w:val="00E34B18"/>
    <w:rsid w:val="00E36D9D"/>
    <w:rsid w:val="00E4018F"/>
    <w:rsid w:val="00E4058D"/>
    <w:rsid w:val="00E420A5"/>
    <w:rsid w:val="00E4289D"/>
    <w:rsid w:val="00E43C9C"/>
    <w:rsid w:val="00E4500D"/>
    <w:rsid w:val="00E45D1B"/>
    <w:rsid w:val="00E462DD"/>
    <w:rsid w:val="00E46B2E"/>
    <w:rsid w:val="00E4713F"/>
    <w:rsid w:val="00E47568"/>
    <w:rsid w:val="00E50C00"/>
    <w:rsid w:val="00E53558"/>
    <w:rsid w:val="00E550AD"/>
    <w:rsid w:val="00E555DC"/>
    <w:rsid w:val="00E56B30"/>
    <w:rsid w:val="00E574A1"/>
    <w:rsid w:val="00E614EB"/>
    <w:rsid w:val="00E61508"/>
    <w:rsid w:val="00E61F17"/>
    <w:rsid w:val="00E629B1"/>
    <w:rsid w:val="00E62C75"/>
    <w:rsid w:val="00E62E89"/>
    <w:rsid w:val="00E651FD"/>
    <w:rsid w:val="00E66C40"/>
    <w:rsid w:val="00E6712D"/>
    <w:rsid w:val="00E678DB"/>
    <w:rsid w:val="00E70304"/>
    <w:rsid w:val="00E70447"/>
    <w:rsid w:val="00E70932"/>
    <w:rsid w:val="00E7167E"/>
    <w:rsid w:val="00E71C99"/>
    <w:rsid w:val="00E72813"/>
    <w:rsid w:val="00E737CC"/>
    <w:rsid w:val="00E7481F"/>
    <w:rsid w:val="00E748F6"/>
    <w:rsid w:val="00E7573C"/>
    <w:rsid w:val="00E760C5"/>
    <w:rsid w:val="00E76D94"/>
    <w:rsid w:val="00E812CC"/>
    <w:rsid w:val="00E81A4B"/>
    <w:rsid w:val="00E82EE4"/>
    <w:rsid w:val="00E831F0"/>
    <w:rsid w:val="00E838E6"/>
    <w:rsid w:val="00E84380"/>
    <w:rsid w:val="00E862BB"/>
    <w:rsid w:val="00E91AE3"/>
    <w:rsid w:val="00E92054"/>
    <w:rsid w:val="00E9287B"/>
    <w:rsid w:val="00E92AAE"/>
    <w:rsid w:val="00E93439"/>
    <w:rsid w:val="00E93842"/>
    <w:rsid w:val="00E938A1"/>
    <w:rsid w:val="00E94D42"/>
    <w:rsid w:val="00E94FC8"/>
    <w:rsid w:val="00E95290"/>
    <w:rsid w:val="00E95B1E"/>
    <w:rsid w:val="00E972B0"/>
    <w:rsid w:val="00E97CB3"/>
    <w:rsid w:val="00E97EC9"/>
    <w:rsid w:val="00EA055A"/>
    <w:rsid w:val="00EA2519"/>
    <w:rsid w:val="00EA3608"/>
    <w:rsid w:val="00EA4434"/>
    <w:rsid w:val="00EA4902"/>
    <w:rsid w:val="00EA5576"/>
    <w:rsid w:val="00EA6C03"/>
    <w:rsid w:val="00EB0ADD"/>
    <w:rsid w:val="00EB22FC"/>
    <w:rsid w:val="00EB4B53"/>
    <w:rsid w:val="00EB63A7"/>
    <w:rsid w:val="00EB716A"/>
    <w:rsid w:val="00EB7A29"/>
    <w:rsid w:val="00EB7D04"/>
    <w:rsid w:val="00EC079E"/>
    <w:rsid w:val="00EC0C89"/>
    <w:rsid w:val="00EC1843"/>
    <w:rsid w:val="00EC2686"/>
    <w:rsid w:val="00EC54DD"/>
    <w:rsid w:val="00EC6498"/>
    <w:rsid w:val="00EC697C"/>
    <w:rsid w:val="00EC69D1"/>
    <w:rsid w:val="00EC7F3A"/>
    <w:rsid w:val="00ED1D48"/>
    <w:rsid w:val="00ED2EF4"/>
    <w:rsid w:val="00ED33A7"/>
    <w:rsid w:val="00ED3786"/>
    <w:rsid w:val="00ED3896"/>
    <w:rsid w:val="00ED5615"/>
    <w:rsid w:val="00ED6B1D"/>
    <w:rsid w:val="00ED7BDD"/>
    <w:rsid w:val="00EE00BA"/>
    <w:rsid w:val="00EE03F5"/>
    <w:rsid w:val="00EE46C1"/>
    <w:rsid w:val="00EE5AFB"/>
    <w:rsid w:val="00EE63FA"/>
    <w:rsid w:val="00EE647E"/>
    <w:rsid w:val="00EE6E32"/>
    <w:rsid w:val="00EE73D6"/>
    <w:rsid w:val="00EF236E"/>
    <w:rsid w:val="00EF4452"/>
    <w:rsid w:val="00EF4598"/>
    <w:rsid w:val="00EF4698"/>
    <w:rsid w:val="00EF4EC9"/>
    <w:rsid w:val="00EF691D"/>
    <w:rsid w:val="00EF6BB7"/>
    <w:rsid w:val="00EF723D"/>
    <w:rsid w:val="00F006B0"/>
    <w:rsid w:val="00F02DFC"/>
    <w:rsid w:val="00F02E44"/>
    <w:rsid w:val="00F0346D"/>
    <w:rsid w:val="00F06520"/>
    <w:rsid w:val="00F0680E"/>
    <w:rsid w:val="00F073C4"/>
    <w:rsid w:val="00F0772E"/>
    <w:rsid w:val="00F07970"/>
    <w:rsid w:val="00F103B5"/>
    <w:rsid w:val="00F12091"/>
    <w:rsid w:val="00F130B7"/>
    <w:rsid w:val="00F14276"/>
    <w:rsid w:val="00F15E2E"/>
    <w:rsid w:val="00F17034"/>
    <w:rsid w:val="00F20376"/>
    <w:rsid w:val="00F20692"/>
    <w:rsid w:val="00F210A0"/>
    <w:rsid w:val="00F22E62"/>
    <w:rsid w:val="00F24239"/>
    <w:rsid w:val="00F243B9"/>
    <w:rsid w:val="00F25D38"/>
    <w:rsid w:val="00F269B4"/>
    <w:rsid w:val="00F3138F"/>
    <w:rsid w:val="00F314D8"/>
    <w:rsid w:val="00F31A96"/>
    <w:rsid w:val="00F31F7E"/>
    <w:rsid w:val="00F329BF"/>
    <w:rsid w:val="00F338CF"/>
    <w:rsid w:val="00F338D9"/>
    <w:rsid w:val="00F34E66"/>
    <w:rsid w:val="00F37E0B"/>
    <w:rsid w:val="00F41E0C"/>
    <w:rsid w:val="00F42659"/>
    <w:rsid w:val="00F42D4B"/>
    <w:rsid w:val="00F4338C"/>
    <w:rsid w:val="00F43585"/>
    <w:rsid w:val="00F44477"/>
    <w:rsid w:val="00F4452C"/>
    <w:rsid w:val="00F446CD"/>
    <w:rsid w:val="00F44CF0"/>
    <w:rsid w:val="00F4515B"/>
    <w:rsid w:val="00F4527E"/>
    <w:rsid w:val="00F45469"/>
    <w:rsid w:val="00F50B8C"/>
    <w:rsid w:val="00F50E12"/>
    <w:rsid w:val="00F50F42"/>
    <w:rsid w:val="00F510A3"/>
    <w:rsid w:val="00F52245"/>
    <w:rsid w:val="00F52642"/>
    <w:rsid w:val="00F52D07"/>
    <w:rsid w:val="00F532D4"/>
    <w:rsid w:val="00F5359A"/>
    <w:rsid w:val="00F536C5"/>
    <w:rsid w:val="00F54477"/>
    <w:rsid w:val="00F56AA9"/>
    <w:rsid w:val="00F572F1"/>
    <w:rsid w:val="00F57772"/>
    <w:rsid w:val="00F577D3"/>
    <w:rsid w:val="00F602DB"/>
    <w:rsid w:val="00F604D9"/>
    <w:rsid w:val="00F605A5"/>
    <w:rsid w:val="00F60B0C"/>
    <w:rsid w:val="00F61807"/>
    <w:rsid w:val="00F626B6"/>
    <w:rsid w:val="00F62D4C"/>
    <w:rsid w:val="00F64BBF"/>
    <w:rsid w:val="00F65D0D"/>
    <w:rsid w:val="00F666E4"/>
    <w:rsid w:val="00F67209"/>
    <w:rsid w:val="00F70681"/>
    <w:rsid w:val="00F706BC"/>
    <w:rsid w:val="00F7200F"/>
    <w:rsid w:val="00F72047"/>
    <w:rsid w:val="00F72B03"/>
    <w:rsid w:val="00F7364E"/>
    <w:rsid w:val="00F736A0"/>
    <w:rsid w:val="00F73F65"/>
    <w:rsid w:val="00F752B9"/>
    <w:rsid w:val="00F762FF"/>
    <w:rsid w:val="00F76484"/>
    <w:rsid w:val="00F777AE"/>
    <w:rsid w:val="00F77ABF"/>
    <w:rsid w:val="00F807F3"/>
    <w:rsid w:val="00F80F21"/>
    <w:rsid w:val="00F8118C"/>
    <w:rsid w:val="00F812A9"/>
    <w:rsid w:val="00F814B0"/>
    <w:rsid w:val="00F820BC"/>
    <w:rsid w:val="00F82EC2"/>
    <w:rsid w:val="00F83190"/>
    <w:rsid w:val="00F83C69"/>
    <w:rsid w:val="00F8478A"/>
    <w:rsid w:val="00F84EF2"/>
    <w:rsid w:val="00F853D3"/>
    <w:rsid w:val="00F858D5"/>
    <w:rsid w:val="00F87222"/>
    <w:rsid w:val="00F87504"/>
    <w:rsid w:val="00F90B0C"/>
    <w:rsid w:val="00F9221E"/>
    <w:rsid w:val="00F922CC"/>
    <w:rsid w:val="00F935DE"/>
    <w:rsid w:val="00F93F79"/>
    <w:rsid w:val="00F9410D"/>
    <w:rsid w:val="00F96A87"/>
    <w:rsid w:val="00F96F2E"/>
    <w:rsid w:val="00F977F0"/>
    <w:rsid w:val="00F97AF0"/>
    <w:rsid w:val="00F97EDD"/>
    <w:rsid w:val="00FA06EE"/>
    <w:rsid w:val="00FA19A7"/>
    <w:rsid w:val="00FA29D6"/>
    <w:rsid w:val="00FA3AA8"/>
    <w:rsid w:val="00FA409A"/>
    <w:rsid w:val="00FA4C9E"/>
    <w:rsid w:val="00FA5B11"/>
    <w:rsid w:val="00FA5F40"/>
    <w:rsid w:val="00FA7690"/>
    <w:rsid w:val="00FA7CA2"/>
    <w:rsid w:val="00FB0D91"/>
    <w:rsid w:val="00FB113C"/>
    <w:rsid w:val="00FB1299"/>
    <w:rsid w:val="00FB1BAC"/>
    <w:rsid w:val="00FB2322"/>
    <w:rsid w:val="00FB312C"/>
    <w:rsid w:val="00FB326D"/>
    <w:rsid w:val="00FB5920"/>
    <w:rsid w:val="00FB6DED"/>
    <w:rsid w:val="00FB6E7D"/>
    <w:rsid w:val="00FB7D63"/>
    <w:rsid w:val="00FC0160"/>
    <w:rsid w:val="00FC2197"/>
    <w:rsid w:val="00FC2711"/>
    <w:rsid w:val="00FC3A46"/>
    <w:rsid w:val="00FC4337"/>
    <w:rsid w:val="00FC4A6F"/>
    <w:rsid w:val="00FC4CC4"/>
    <w:rsid w:val="00FC6A4C"/>
    <w:rsid w:val="00FC6B8B"/>
    <w:rsid w:val="00FD068F"/>
    <w:rsid w:val="00FD17ED"/>
    <w:rsid w:val="00FD2734"/>
    <w:rsid w:val="00FD284A"/>
    <w:rsid w:val="00FD36FC"/>
    <w:rsid w:val="00FD3C43"/>
    <w:rsid w:val="00FD54DB"/>
    <w:rsid w:val="00FD5F69"/>
    <w:rsid w:val="00FD69E8"/>
    <w:rsid w:val="00FD71FB"/>
    <w:rsid w:val="00FD747E"/>
    <w:rsid w:val="00FD799D"/>
    <w:rsid w:val="00FE002A"/>
    <w:rsid w:val="00FE0EF3"/>
    <w:rsid w:val="00FE1020"/>
    <w:rsid w:val="00FE2585"/>
    <w:rsid w:val="00FE2C1B"/>
    <w:rsid w:val="00FE30E3"/>
    <w:rsid w:val="00FE3BF1"/>
    <w:rsid w:val="00FE4623"/>
    <w:rsid w:val="00FE4EAE"/>
    <w:rsid w:val="00FE5909"/>
    <w:rsid w:val="00FE5B45"/>
    <w:rsid w:val="00FF2C7A"/>
    <w:rsid w:val="00FF2F97"/>
    <w:rsid w:val="00FF319F"/>
    <w:rsid w:val="00FF34AC"/>
    <w:rsid w:val="00FF402B"/>
    <w:rsid w:val="00FF4339"/>
    <w:rsid w:val="00FF5348"/>
    <w:rsid w:val="00FF56B1"/>
    <w:rsid w:val="00FF7545"/>
    <w:rsid w:val="047479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32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41328"/>
    <w:pPr>
      <w:adjustRightInd w:val="0"/>
      <w:jc w:val="left"/>
      <w:textAlignment w:val="baseline"/>
    </w:pPr>
    <w:rPr>
      <w:szCs w:val="20"/>
    </w:rPr>
  </w:style>
  <w:style w:type="character" w:customStyle="1" w:styleId="BodyTextChar">
    <w:name w:val="Body Text Char"/>
    <w:basedOn w:val="DefaultParagraphFont"/>
    <w:link w:val="BodyText"/>
    <w:uiPriority w:val="99"/>
    <w:locked/>
    <w:rsid w:val="00A41328"/>
    <w:rPr>
      <w:rFonts w:cs="Times New Roman"/>
      <w:kern w:val="2"/>
      <w:sz w:val="21"/>
    </w:rPr>
  </w:style>
  <w:style w:type="paragraph" w:styleId="Footer">
    <w:name w:val="footer"/>
    <w:basedOn w:val="Normal"/>
    <w:link w:val="FooterChar"/>
    <w:uiPriority w:val="99"/>
    <w:rsid w:val="00A4132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41328"/>
    <w:rPr>
      <w:rFonts w:cs="Times New Roman"/>
      <w:kern w:val="2"/>
      <w:sz w:val="18"/>
      <w:szCs w:val="18"/>
    </w:rPr>
  </w:style>
  <w:style w:type="paragraph" w:styleId="Header">
    <w:name w:val="header"/>
    <w:basedOn w:val="Normal"/>
    <w:link w:val="HeaderChar"/>
    <w:uiPriority w:val="99"/>
    <w:rsid w:val="00A4132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41328"/>
    <w:rPr>
      <w:rFonts w:cs="Times New Roman"/>
      <w:kern w:val="2"/>
      <w:sz w:val="18"/>
      <w:szCs w:val="18"/>
    </w:rPr>
  </w:style>
  <w:style w:type="character" w:styleId="Strong">
    <w:name w:val="Strong"/>
    <w:basedOn w:val="DefaultParagraphFont"/>
    <w:uiPriority w:val="99"/>
    <w:qFormat/>
    <w:rsid w:val="00A41328"/>
    <w:rPr>
      <w:rFonts w:cs="Times New Roman"/>
      <w:b/>
      <w:bCs/>
    </w:rPr>
  </w:style>
  <w:style w:type="paragraph" w:customStyle="1" w:styleId="ListParagraph1">
    <w:name w:val="List Paragraph1"/>
    <w:basedOn w:val="Normal"/>
    <w:uiPriority w:val="99"/>
    <w:rsid w:val="00A4132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2</Pages>
  <Words>355</Words>
  <Characters>2028</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湖北第二师范学院2015年度国家社科基金项目形式审查自查表</dc:title>
  <dc:subject/>
  <dc:creator>Lenovo User</dc:creator>
  <cp:keywords/>
  <dc:description/>
  <cp:lastModifiedBy>User</cp:lastModifiedBy>
  <cp:revision>3</cp:revision>
  <dcterms:created xsi:type="dcterms:W3CDTF">2014-12-23T07:53:00Z</dcterms:created>
  <dcterms:modified xsi:type="dcterms:W3CDTF">2015-12-28T02:40:00Z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