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CF" w:rsidRPr="00DE69C4" w:rsidRDefault="00262DCF" w:rsidP="00AD454B">
      <w:pPr>
        <w:spacing w:line="360" w:lineRule="auto"/>
        <w:rPr>
          <w:rFonts w:ascii="方正小标宋简体" w:eastAsia="方正小标宋简体" w:hAnsi="仿宋" w:cs="宋体"/>
          <w:color w:val="363636"/>
          <w:kern w:val="0"/>
          <w:sz w:val="32"/>
          <w:szCs w:val="32"/>
        </w:rPr>
      </w:pPr>
      <w:r w:rsidRPr="00DE69C4">
        <w:rPr>
          <w:rFonts w:ascii="方正小标宋简体" w:eastAsia="方正小标宋简体" w:hAnsi="仿宋" w:cs="宋体" w:hint="eastAsia"/>
          <w:color w:val="363636"/>
          <w:kern w:val="0"/>
          <w:sz w:val="32"/>
          <w:szCs w:val="32"/>
        </w:rPr>
        <w:t>附件：</w:t>
      </w:r>
    </w:p>
    <w:p w:rsidR="00262DCF" w:rsidRDefault="00262DCF" w:rsidP="00AD454B">
      <w:pPr>
        <w:spacing w:line="360" w:lineRule="auto"/>
        <w:jc w:val="center"/>
        <w:rPr>
          <w:rFonts w:ascii="方正小标宋简体" w:eastAsia="方正小标宋简体" w:hAnsi="仿宋" w:cs="宋体"/>
          <w:color w:val="363636"/>
          <w:kern w:val="0"/>
          <w:sz w:val="44"/>
          <w:szCs w:val="44"/>
        </w:rPr>
      </w:pPr>
      <w:r w:rsidRPr="007274B6">
        <w:rPr>
          <w:rFonts w:ascii="方正小标宋简体" w:eastAsia="方正小标宋简体" w:hAnsi="仿宋" w:cs="宋体" w:hint="eastAsia"/>
          <w:color w:val="363636"/>
          <w:kern w:val="0"/>
          <w:sz w:val="44"/>
          <w:szCs w:val="44"/>
        </w:rPr>
        <w:t>高校产学研合作后补助项目汇总表</w:t>
      </w:r>
    </w:p>
    <w:p w:rsidR="00262DCF" w:rsidRPr="00A910B2" w:rsidRDefault="00262DCF" w:rsidP="00AD454B">
      <w:pPr>
        <w:spacing w:line="360" w:lineRule="auto"/>
        <w:rPr>
          <w:rFonts w:ascii="仿宋" w:eastAsia="仿宋" w:hAnsi="仿宋" w:cs="宋体"/>
          <w:color w:val="363636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63636"/>
          <w:kern w:val="0"/>
          <w:sz w:val="28"/>
          <w:szCs w:val="28"/>
        </w:rPr>
        <w:t>推荐单位（加盖公章）：</w:t>
      </w:r>
    </w:p>
    <w:tbl>
      <w:tblPr>
        <w:tblW w:w="14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"/>
        <w:gridCol w:w="3371"/>
        <w:gridCol w:w="2435"/>
        <w:gridCol w:w="1873"/>
        <w:gridCol w:w="1873"/>
        <w:gridCol w:w="1873"/>
        <w:gridCol w:w="1873"/>
      </w:tblGrid>
      <w:tr w:rsidR="00262DCF" w:rsidRPr="00261BD4" w:rsidTr="007C0387">
        <w:trPr>
          <w:trHeight w:val="1303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序号</w:t>
            </w: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合作项目名称</w:t>
            </w: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合作单位</w:t>
            </w: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 w:rsidRPr="00261BD4">
              <w:rPr>
                <w:rFonts w:hint="eastAsia"/>
                <w:sz w:val="24"/>
              </w:rPr>
              <w:t>项目实施起止时间（</w:t>
            </w:r>
            <w:r w:rsidRPr="00261BD4">
              <w:rPr>
                <w:sz w:val="24"/>
                <w:u w:val="single"/>
              </w:rPr>
              <w:t xml:space="preserve">  </w:t>
            </w:r>
            <w:r w:rsidRPr="00261BD4">
              <w:rPr>
                <w:rFonts w:hint="eastAsia"/>
                <w:sz w:val="24"/>
              </w:rPr>
              <w:t>年</w:t>
            </w:r>
            <w:r w:rsidRPr="00261BD4">
              <w:rPr>
                <w:sz w:val="24"/>
                <w:u w:val="single"/>
              </w:rPr>
              <w:t xml:space="preserve">  </w:t>
            </w:r>
            <w:r w:rsidRPr="00261BD4">
              <w:rPr>
                <w:rFonts w:hint="eastAsia"/>
                <w:sz w:val="24"/>
              </w:rPr>
              <w:t>月至</w:t>
            </w:r>
            <w:r w:rsidRPr="00261BD4">
              <w:rPr>
                <w:sz w:val="24"/>
                <w:u w:val="single"/>
              </w:rPr>
              <w:t xml:space="preserve">  </w:t>
            </w:r>
            <w:r w:rsidRPr="00261BD4">
              <w:rPr>
                <w:rFonts w:hint="eastAsia"/>
                <w:sz w:val="24"/>
              </w:rPr>
              <w:t>年</w:t>
            </w:r>
            <w:r w:rsidRPr="00261BD4">
              <w:rPr>
                <w:sz w:val="24"/>
                <w:u w:val="single"/>
              </w:rPr>
              <w:t xml:space="preserve">  </w:t>
            </w:r>
            <w:r w:rsidRPr="00261BD4">
              <w:rPr>
                <w:rFonts w:hint="eastAsia"/>
                <w:sz w:val="24"/>
              </w:rPr>
              <w:t>月）</w:t>
            </w: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  <w:r w:rsidRPr="00261BD4">
              <w:rPr>
                <w:rFonts w:hint="eastAsia"/>
                <w:sz w:val="24"/>
              </w:rPr>
              <w:t>（单位：</w:t>
            </w:r>
            <w:r>
              <w:rPr>
                <w:rFonts w:hint="eastAsia"/>
                <w:sz w:val="24"/>
              </w:rPr>
              <w:t>万</w:t>
            </w:r>
            <w:r w:rsidRPr="00261BD4">
              <w:rPr>
                <w:rFonts w:hint="eastAsia"/>
                <w:sz w:val="24"/>
              </w:rPr>
              <w:t>元）</w:t>
            </w: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合同实现额</w:t>
            </w:r>
            <w:r w:rsidRPr="00261BD4">
              <w:rPr>
                <w:sz w:val="24"/>
              </w:rPr>
              <w:t>(</w:t>
            </w:r>
            <w:r w:rsidRPr="00261BD4">
              <w:rPr>
                <w:rFonts w:hint="eastAsia"/>
                <w:sz w:val="24"/>
              </w:rPr>
              <w:t>单位：</w:t>
            </w:r>
            <w:r>
              <w:rPr>
                <w:rFonts w:hint="eastAsia"/>
                <w:sz w:val="24"/>
              </w:rPr>
              <w:t>万</w:t>
            </w:r>
            <w:r w:rsidRPr="00261BD4">
              <w:rPr>
                <w:rFonts w:hint="eastAsia"/>
                <w:sz w:val="24"/>
              </w:rPr>
              <w:t>元</w:t>
            </w:r>
            <w:r w:rsidRPr="00261BD4">
              <w:rPr>
                <w:sz w:val="24"/>
              </w:rPr>
              <w:t>)</w:t>
            </w:r>
          </w:p>
        </w:tc>
      </w:tr>
      <w:tr w:rsidR="00262DCF" w:rsidRPr="00261BD4" w:rsidTr="007C0387">
        <w:trPr>
          <w:trHeight w:val="841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2DCF" w:rsidRPr="00327B0B" w:rsidTr="007C0387">
        <w:trPr>
          <w:trHeight w:val="841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2DCF" w:rsidRPr="00261BD4" w:rsidTr="007C0387">
        <w:trPr>
          <w:trHeight w:val="841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2DCF" w:rsidRPr="00261BD4" w:rsidTr="007C0387">
        <w:trPr>
          <w:trHeight w:val="872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2DCF" w:rsidRPr="00261BD4" w:rsidTr="007C0387">
        <w:trPr>
          <w:trHeight w:val="872"/>
        </w:trPr>
        <w:tc>
          <w:tcPr>
            <w:tcW w:w="1049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71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:rsidR="00262DCF" w:rsidRPr="00261BD4" w:rsidRDefault="00262DCF" w:rsidP="007C038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262DCF" w:rsidRPr="00D3357E" w:rsidRDefault="00262DCF"/>
    <w:sectPr w:rsidR="00262DCF" w:rsidRPr="00D3357E" w:rsidSect="00AD45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DCF" w:rsidRDefault="00262DCF" w:rsidP="00327B0B">
      <w:r>
        <w:separator/>
      </w:r>
    </w:p>
  </w:endnote>
  <w:endnote w:type="continuationSeparator" w:id="0">
    <w:p w:rsidR="00262DCF" w:rsidRDefault="00262DCF" w:rsidP="00327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DCF" w:rsidRDefault="00262DCF" w:rsidP="00327B0B">
      <w:r>
        <w:separator/>
      </w:r>
    </w:p>
  </w:footnote>
  <w:footnote w:type="continuationSeparator" w:id="0">
    <w:p w:rsidR="00262DCF" w:rsidRDefault="00262DCF" w:rsidP="00327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54B"/>
    <w:rsid w:val="00261BD4"/>
    <w:rsid w:val="00262DCF"/>
    <w:rsid w:val="00327B0B"/>
    <w:rsid w:val="003C7C54"/>
    <w:rsid w:val="006E6920"/>
    <w:rsid w:val="007274B6"/>
    <w:rsid w:val="007C0387"/>
    <w:rsid w:val="009A6CEF"/>
    <w:rsid w:val="00A910B2"/>
    <w:rsid w:val="00AB176B"/>
    <w:rsid w:val="00AD454B"/>
    <w:rsid w:val="00B44475"/>
    <w:rsid w:val="00D3357E"/>
    <w:rsid w:val="00DE1521"/>
    <w:rsid w:val="00DE69C4"/>
    <w:rsid w:val="00E11590"/>
    <w:rsid w:val="00F9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4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7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7B0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27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7B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</Words>
  <Characters>123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sulh</cp:lastModifiedBy>
  <cp:revision>3</cp:revision>
  <dcterms:created xsi:type="dcterms:W3CDTF">2016-09-11T14:00:00Z</dcterms:created>
  <dcterms:modified xsi:type="dcterms:W3CDTF">2016-09-19T09:41:00Z</dcterms:modified>
</cp:coreProperties>
</file>